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F47C2" w14:textId="24E6D6DE" w:rsidR="003E07AF" w:rsidRDefault="00934E13">
      <w:r>
        <w:rPr>
          <w:noProof/>
          <w:lang w:eastAsia="fr-FR"/>
        </w:rPr>
        <mc:AlternateContent>
          <mc:Choice Requires="wps">
            <w:drawing>
              <wp:anchor distT="0" distB="0" distL="114300" distR="114300" simplePos="0" relativeHeight="251659264" behindDoc="0" locked="0" layoutInCell="1" allowOverlap="1" wp14:anchorId="4E5D470B" wp14:editId="2A4704FC">
                <wp:simplePos x="0" y="0"/>
                <wp:positionH relativeFrom="page">
                  <wp:align>center</wp:align>
                </wp:positionH>
                <wp:positionV relativeFrom="paragraph">
                  <wp:posOffset>0</wp:posOffset>
                </wp:positionV>
                <wp:extent cx="5114925" cy="18288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5114925" cy="1828800"/>
                        </a:xfrm>
                        <a:prstGeom prst="rect">
                          <a:avLst/>
                        </a:prstGeom>
                        <a:noFill/>
                        <a:ln>
                          <a:noFill/>
                        </a:ln>
                      </wps:spPr>
                      <wps:txbx>
                        <w:txbxContent>
                          <w:p w14:paraId="553F3F35" w14:textId="77777777" w:rsidR="00D05BB0" w:rsidRPr="006540CC" w:rsidRDefault="00D05BB0" w:rsidP="00CC7846">
                            <w:pPr>
                              <w:spacing w:after="0" w:line="240" w:lineRule="auto"/>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40C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Bulletin d’inscription</w:t>
                            </w:r>
                          </w:p>
                          <w:p w14:paraId="7668C9D0" w14:textId="54F90322" w:rsidR="00D05BB0" w:rsidRPr="00CC7846" w:rsidRDefault="00D05BB0" w:rsidP="00CC7846">
                            <w:pPr>
                              <w:spacing w:after="0" w:line="276" w:lineRule="auto"/>
                              <w:jc w:val="center"/>
                            </w:pPr>
                            <w:r>
                              <w:t>(</w:t>
                            </w:r>
                            <w:r w:rsidR="005E2713">
                              <w:t>À</w:t>
                            </w:r>
                            <w:r>
                              <w:t xml:space="preserve"> retourner au </w:t>
                            </w:r>
                            <w:r w:rsidR="00934E13">
                              <w:t xml:space="preserve">CESU 81 </w:t>
                            </w:r>
                            <w:r>
                              <w:t xml:space="preserve"> </w:t>
                            </w:r>
                            <w:hyperlink r:id="rId8" w:history="1">
                              <w:r w:rsidR="00934E13" w:rsidRPr="00FF5E76">
                                <w:rPr>
                                  <w:rStyle w:val="Lienhypertexte"/>
                                </w:rPr>
                                <w:t>secretariat.cesu81@ch-albi.fr</w:t>
                              </w:r>
                            </w:hyperlink>
                            <w:r w:rsidR="00934E13">
                              <w:t xml:space="preserve"> </w:t>
                            </w:r>
                            <w:r>
                              <w:t xml:space="preserve">// </w:t>
                            </w:r>
                            <w:proofErr w:type="gramStart"/>
                            <w:r>
                              <w:t>05.63.47.</w:t>
                            </w:r>
                            <w:r w:rsidR="00934E13">
                              <w:t>44.49</w:t>
                            </w:r>
                            <w:r>
                              <w:t xml:space="preserve">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5D470B" id="_x0000_t202" coordsize="21600,21600" o:spt="202" path="m,l,21600r21600,l21600,xe">
                <v:stroke joinstyle="miter"/>
                <v:path gradientshapeok="t" o:connecttype="rect"/>
              </v:shapetype>
              <v:shape id="Zone de texte 2" o:spid="_x0000_s1026" type="#_x0000_t202" style="position:absolute;margin-left:0;margin-top:0;width:402.75pt;height:2in;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" filled="f" stroked="f">
                <v:textbox style="mso-fit-shape-to-text:t">
                  <w:txbxContent>
                    <w:p w14:paraId="553F3F35" w14:textId="77777777" w:rsidR="00D05BB0" w:rsidRPr="006540CC" w:rsidRDefault="00D05BB0" w:rsidP="00CC7846">
                      <w:pPr>
                        <w:spacing w:after="0" w:line="240" w:lineRule="auto"/>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40CC">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Bulletin d’inscription</w:t>
                      </w:r>
                    </w:p>
                    <w:p w14:paraId="7668C9D0" w14:textId="54F90322" w:rsidR="00D05BB0" w:rsidRPr="00CC7846" w:rsidRDefault="00D05BB0" w:rsidP="00CC7846">
                      <w:pPr>
                        <w:spacing w:after="0" w:line="276" w:lineRule="auto"/>
                        <w:jc w:val="center"/>
                      </w:pPr>
                      <w:r>
                        <w:t>(</w:t>
                      </w:r>
                      <w:r w:rsidR="005E2713">
                        <w:t>À</w:t>
                      </w:r>
                      <w:r>
                        <w:t xml:space="preserve"> retourner au </w:t>
                      </w:r>
                      <w:r w:rsidR="00934E13">
                        <w:t xml:space="preserve">CESU 81 </w:t>
                      </w:r>
                      <w:r>
                        <w:t xml:space="preserve"> </w:t>
                      </w:r>
                      <w:hyperlink r:id="rId9" w:history="1">
                        <w:r w:rsidR="00934E13" w:rsidRPr="00FF5E76">
                          <w:rPr>
                            <w:rStyle w:val="Lienhypertexte"/>
                          </w:rPr>
                          <w:t>secretariat.cesu81@ch-albi.fr</w:t>
                        </w:r>
                      </w:hyperlink>
                      <w:r w:rsidR="00934E13">
                        <w:t xml:space="preserve"> </w:t>
                      </w:r>
                      <w:r>
                        <w:t xml:space="preserve">// </w:t>
                      </w:r>
                      <w:proofErr w:type="gramStart"/>
                      <w:r>
                        <w:t>05.63.47.</w:t>
                      </w:r>
                      <w:r w:rsidR="00934E13">
                        <w:t>44.49</w:t>
                      </w:r>
                      <w:r>
                        <w:t xml:space="preserve"> )</w:t>
                      </w:r>
                      <w:proofErr w:type="gramEnd"/>
                    </w:p>
                  </w:txbxContent>
                </v:textbox>
                <w10:wrap anchorx="page"/>
              </v:shape>
            </w:pict>
          </mc:Fallback>
        </mc:AlternateContent>
      </w:r>
      <w:r>
        <w:rPr>
          <w:noProof/>
        </w:rPr>
        <w:drawing>
          <wp:anchor distT="0" distB="0" distL="114300" distR="114300" simplePos="0" relativeHeight="251669504" behindDoc="0" locked="0" layoutInCell="1" allowOverlap="1" wp14:anchorId="30D2DADD" wp14:editId="4AA5EAB3">
            <wp:simplePos x="0" y="0"/>
            <wp:positionH relativeFrom="column">
              <wp:posOffset>2739390</wp:posOffset>
            </wp:positionH>
            <wp:positionV relativeFrom="page">
              <wp:posOffset>219075</wp:posOffset>
            </wp:positionV>
            <wp:extent cx="1000125" cy="602615"/>
            <wp:effectExtent l="0" t="0" r="9525" b="6985"/>
            <wp:wrapSquare wrapText="bothSides"/>
            <wp:docPr id="13" name="Image 13" descr="cid:image001.png@01DB68BF.C8C11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B68BF.C8C111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0012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0256">
        <w:rPr>
          <w:noProof/>
          <w:lang w:eastAsia="fr-FR"/>
        </w:rPr>
        <w:drawing>
          <wp:anchor distT="0" distB="0" distL="114300" distR="114300" simplePos="0" relativeHeight="251667456" behindDoc="0" locked="0" layoutInCell="1" allowOverlap="1" wp14:anchorId="0902E28F" wp14:editId="032FF2D1">
            <wp:simplePos x="0" y="0"/>
            <wp:positionH relativeFrom="margin">
              <wp:align>left</wp:align>
            </wp:positionH>
            <wp:positionV relativeFrom="page">
              <wp:posOffset>133350</wp:posOffset>
            </wp:positionV>
            <wp:extent cx="942975" cy="87884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mage.png"/>
                    <pic:cNvPicPr/>
                  </pic:nvPicPr>
                  <pic:blipFill>
                    <a:blip r:embed="rId12">
                      <a:extLst>
                        <a:ext uri="{28A0092B-C50C-407E-A947-70E740481C1C}">
                          <a14:useLocalDpi xmlns:a14="http://schemas.microsoft.com/office/drawing/2010/main" val="0"/>
                        </a:ext>
                      </a:extLst>
                    </a:blip>
                    <a:stretch>
                      <a:fillRect/>
                    </a:stretch>
                  </pic:blipFill>
                  <pic:spPr>
                    <a:xfrm>
                      <a:off x="0" y="0"/>
                      <a:ext cx="942975" cy="878840"/>
                    </a:xfrm>
                    <a:prstGeom prst="rect">
                      <a:avLst/>
                    </a:prstGeom>
                  </pic:spPr>
                </pic:pic>
              </a:graphicData>
            </a:graphic>
          </wp:anchor>
        </w:drawing>
      </w:r>
      <w:r w:rsidR="00F94FA5">
        <w:rPr>
          <w:noProof/>
          <w:lang w:eastAsia="fr-FR"/>
        </w:rPr>
        <mc:AlternateContent>
          <mc:Choice Requires="wps">
            <w:drawing>
              <wp:anchor distT="0" distB="0" distL="114300" distR="114300" simplePos="0" relativeHeight="251661312" behindDoc="0" locked="0" layoutInCell="1" allowOverlap="1" wp14:anchorId="4DABC3A4" wp14:editId="1C3A43E6">
                <wp:simplePos x="0" y="0"/>
                <wp:positionH relativeFrom="page">
                  <wp:align>right</wp:align>
                </wp:positionH>
                <wp:positionV relativeFrom="paragraph">
                  <wp:posOffset>-457200</wp:posOffset>
                </wp:positionV>
                <wp:extent cx="2066925" cy="648000"/>
                <wp:effectExtent l="57150" t="457200" r="66675" b="457200"/>
                <wp:wrapNone/>
                <wp:docPr id="31" name="Zone de texte 31"/>
                <wp:cNvGraphicFramePr/>
                <a:graphic xmlns:a="http://schemas.openxmlformats.org/drawingml/2006/main">
                  <a:graphicData uri="http://schemas.microsoft.com/office/word/2010/wordprocessingShape">
                    <wps:wsp>
                      <wps:cNvSpPr txBox="1"/>
                      <wps:spPr>
                        <a:xfrm rot="1606142">
                          <a:off x="0" y="0"/>
                          <a:ext cx="2066925" cy="648000"/>
                        </a:xfrm>
                        <a:prstGeom prst="rect">
                          <a:avLst/>
                        </a:prstGeom>
                        <a:solidFill>
                          <a:schemeClr val="lt1"/>
                        </a:solidFill>
                        <a:ln w="38100">
                          <a:solidFill>
                            <a:schemeClr val="accent6">
                              <a:lumMod val="75000"/>
                            </a:schemeClr>
                          </a:solidFill>
                        </a:ln>
                      </wps:spPr>
                      <wps:txbx>
                        <w:txbxContent>
                          <w:p w14:paraId="313C3431" w14:textId="77777777" w:rsidR="00D05BB0" w:rsidRDefault="00D05BB0" w:rsidP="00C75580">
                            <w:pPr>
                              <w:jc w:val="center"/>
                            </w:pPr>
                            <w:r>
                              <w:t>En cas de situation de handicap nécessitant un aménagement : contactez-nous.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C3A4" id="Zone de texte 31" o:spid="_x0000_s1027" type="#_x0000_t202" style="position:absolute;margin-left:111.55pt;margin-top:-36pt;width:162.75pt;height:51pt;rotation:1754335fd;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" fillcolor="white [3201]" strokecolor="#e36c0a [2409]" strokeweight="3pt">
                <v:textbox>
                  <w:txbxContent>
                    <w:p w14:paraId="313C3431" w14:textId="77777777" w:rsidR="00D05BB0" w:rsidRDefault="00D05BB0" w:rsidP="00C75580">
                      <w:pPr>
                        <w:jc w:val="center"/>
                      </w:pPr>
                      <w:r>
                        <w:t>En cas de situation de handicap nécessitant un aménagement : contactez-nous.</w:t>
                      </w:r>
                    </w:p>
                  </w:txbxContent>
                </v:textbox>
                <w10:wrap anchorx="page"/>
              </v:shape>
            </w:pict>
          </mc:Fallback>
        </mc:AlternateContent>
      </w:r>
    </w:p>
    <w:p w14:paraId="35F0A46F" w14:textId="1E16119E" w:rsidR="003E07AF" w:rsidRDefault="003E07AF"/>
    <w:p w14:paraId="6BE110AF" w14:textId="77777777" w:rsidR="00CC7846" w:rsidRDefault="00CC7846" w:rsidP="008C4359"/>
    <w:p w14:paraId="344A0C07" w14:textId="77777777" w:rsidR="008C4359" w:rsidRPr="008C4359" w:rsidRDefault="008C4359" w:rsidP="008C4359">
      <w:pPr>
        <w:spacing w:after="0"/>
        <w:rPr>
          <w:sz w:val="8"/>
        </w:rPr>
      </w:pPr>
    </w:p>
    <w:p w14:paraId="17BC252A" w14:textId="537C953A" w:rsidR="00CC7846" w:rsidRDefault="00C06649" w:rsidP="008C4359">
      <w:pPr>
        <w:spacing w:after="0"/>
        <w:rPr>
          <w:sz w:val="32"/>
          <w:u w:val="single"/>
        </w:rPr>
      </w:pPr>
      <w:r w:rsidRPr="00C06649">
        <w:rPr>
          <w:sz w:val="32"/>
          <w:u w:val="single"/>
        </w:rPr>
        <w:t>Intitulé de la formation demandée :</w:t>
      </w:r>
      <w:sdt>
        <w:sdtPr>
          <w:rPr>
            <w:sz w:val="32"/>
            <w:u w:val="single"/>
          </w:rPr>
          <w:id w:val="-2117437356"/>
          <w:placeholder>
            <w:docPart w:val="4004F24D4EE34303BAF21CD0194F646F"/>
          </w:placeholder>
          <w:showingPlcHdr/>
          <w15:appearance w15:val="tags"/>
          <w:comboBox>
            <w:listItem w:displayText="AFGSU 2 initiale ( 3 jours)" w:value="AFGSU 2 initiale ( 3 jours)"/>
            <w:listItem w:displayText="AFGSU 2  recyclage ( 1 jour ) " w:value="AFGSU 2  recyclage ( 1 jour ) "/>
            <w:listItem w:displayText="AFGSU 1 initiale ( 2 jours )" w:value="AFGSU 1 initiale ( 2 jours )"/>
            <w:listItem w:displayText="AFGSU 1 recyclage ( 1 jour )" w:value="AFGSU 1 recyclage ( 1 jour )"/>
            <w:listItem w:displayText="IOA ( infirmier organisateur de l'accueil) 3 jours" w:value="IOA ( infirmier organisateur de l'accueil) 3 jours"/>
            <w:listItem w:displayText="PSC 1 ( 1 jour )" w:value="PSC 1 ( 1 jour )"/>
            <w:listItem w:displayText="Soins d'Urgence en EPHAD (1 jour )" w:value="Soins d'Urgence en EPHAD (1 jour )"/>
            <w:listItem w:displayText="OTVA ( obstruction des voies aériennes ) 4h" w:value="OTVA ( obstruction des voies aériennes ) 4h"/>
            <w:listItem w:displayText="Formation complémentaire DEA ( 3 jours) " w:value="Formation complémentaire DEA ( 3 jours) "/>
          </w:comboBox>
        </w:sdtPr>
        <w:sdtEndPr/>
        <w:sdtContent>
          <w:r w:rsidR="00C50256" w:rsidRPr="00A50EA0">
            <w:rPr>
              <w:rStyle w:val="Textedelespacerserv"/>
            </w:rPr>
            <w:t>Choisissez un</w:t>
          </w:r>
          <w:r w:rsidR="00C50256">
            <w:rPr>
              <w:rStyle w:val="Textedelespacerserv"/>
            </w:rPr>
            <w:t>e formation</w:t>
          </w:r>
          <w:r w:rsidR="00057EDA">
            <w:rPr>
              <w:rStyle w:val="Textedelespacerserv"/>
            </w:rPr>
            <w:t xml:space="preserve"> (menu déroulant)</w:t>
          </w:r>
        </w:sdtContent>
      </w:sdt>
    </w:p>
    <w:p w14:paraId="27EA6DB6" w14:textId="50E75BFF" w:rsidR="00C06649" w:rsidRDefault="00C06649" w:rsidP="008C4359">
      <w:pPr>
        <w:spacing w:after="0"/>
        <w:rPr>
          <w:sz w:val="32"/>
          <w:u w:val="single"/>
        </w:rPr>
      </w:pPr>
      <w:r w:rsidRPr="00C06649">
        <w:rPr>
          <w:sz w:val="32"/>
          <w:u w:val="single"/>
        </w:rPr>
        <w:t>Date choisie :</w:t>
      </w:r>
      <w:sdt>
        <w:sdtPr>
          <w:rPr>
            <w:sz w:val="32"/>
            <w:u w:val="single"/>
          </w:rPr>
          <w:id w:val="-392202296"/>
          <w:placeholder>
            <w:docPart w:val="C47A92E9BE724D8D84855135CADC3880"/>
          </w:placeholder>
          <w:showingPlcHdr/>
          <w15:appearance w15:val="tags"/>
          <w:date>
            <w:dateFormat w:val="dd/MM/yyyy"/>
            <w:lid w:val="fr-FR"/>
            <w:storeMappedDataAs w:val="dateTime"/>
            <w:calendar w:val="gregorian"/>
          </w:date>
        </w:sdtPr>
        <w:sdtEndPr/>
        <w:sdtContent>
          <w:r w:rsidR="00B0482D" w:rsidRPr="00A50EA0">
            <w:rPr>
              <w:rStyle w:val="Textedelespacerserv"/>
            </w:rPr>
            <w:t>Cliquez ou appuyez ici pour entrer une date.</w:t>
          </w:r>
        </w:sdtContent>
      </w:sdt>
    </w:p>
    <w:p w14:paraId="677FB475" w14:textId="6D75C04A" w:rsidR="008C4359" w:rsidRDefault="008C4359" w:rsidP="008C4359">
      <w:pPr>
        <w:spacing w:after="0"/>
        <w:rPr>
          <w:sz w:val="14"/>
          <w:u w:val="single"/>
        </w:rPr>
      </w:pPr>
    </w:p>
    <w:p w14:paraId="595EB823" w14:textId="77777777" w:rsidR="00057EDA" w:rsidRPr="008C4359" w:rsidRDefault="00057EDA" w:rsidP="008C4359">
      <w:pPr>
        <w:spacing w:after="0"/>
        <w:rPr>
          <w:sz w:val="14"/>
          <w:u w:val="single"/>
        </w:rPr>
      </w:pPr>
    </w:p>
    <w:p w14:paraId="293AE870" w14:textId="0371914E" w:rsidR="00CC7846" w:rsidRPr="00061BD5" w:rsidRDefault="00CC7846" w:rsidP="00061BD5">
      <w:pPr>
        <w:shd w:val="clear" w:color="auto" w:fill="000000"/>
        <w:tabs>
          <w:tab w:val="right" w:pos="9026"/>
        </w:tabs>
        <w:spacing w:after="161" w:line="276" w:lineRule="auto"/>
        <w:jc w:val="center"/>
        <w:rPr>
          <w:b/>
          <w:sz w:val="32"/>
        </w:rPr>
      </w:pPr>
      <w:r w:rsidRPr="00061BD5">
        <w:rPr>
          <w:rStyle w:val="Corpsdutexte60"/>
          <w:b/>
          <w:sz w:val="28"/>
          <w:highlight w:val="black"/>
        </w:rPr>
        <w:t>LE PARTICIPANT</w:t>
      </w:r>
    </w:p>
    <w:p w14:paraId="53F3D4CC" w14:textId="1815B1A2" w:rsidR="00CC7846" w:rsidRPr="005466B3" w:rsidRDefault="00CC7846" w:rsidP="00C06649">
      <w:pPr>
        <w:pStyle w:val="Corpsdutexte40"/>
        <w:shd w:val="clear" w:color="auto" w:fill="auto"/>
        <w:spacing w:after="0" w:line="276" w:lineRule="auto"/>
        <w:jc w:val="left"/>
        <w:rPr>
          <w:sz w:val="24"/>
          <w:szCs w:val="24"/>
        </w:rPr>
      </w:pPr>
      <w:r w:rsidRPr="005466B3">
        <w:rPr>
          <w:sz w:val="24"/>
          <w:szCs w:val="24"/>
        </w:rPr>
        <w:t>Nom :</w:t>
      </w:r>
      <w:r w:rsidRPr="005466B3">
        <w:rPr>
          <w:sz w:val="24"/>
          <w:szCs w:val="24"/>
        </w:rPr>
        <w:tab/>
      </w:r>
      <w:sdt>
        <w:sdtPr>
          <w:rPr>
            <w:sz w:val="24"/>
            <w:szCs w:val="24"/>
          </w:rPr>
          <w:id w:val="-1922473574"/>
          <w:placeholder>
            <w:docPart w:val="6F23B105FED04CB799B2A64B21A00768"/>
          </w:placeholder>
          <w:showingPlcHdr/>
          <w15:appearance w15:val="tags"/>
          <w:text/>
        </w:sdtPr>
        <w:sdtEndPr/>
        <w:sdtContent>
          <w:r w:rsidR="00D22183" w:rsidRPr="005466B3">
            <w:rPr>
              <w:rStyle w:val="Textedelespacerserv"/>
              <w:sz w:val="24"/>
              <w:szCs w:val="24"/>
            </w:rPr>
            <w:t>Votre Nom</w:t>
          </w:r>
        </w:sdtContent>
      </w:sdt>
      <w:r w:rsidRPr="005466B3">
        <w:rPr>
          <w:sz w:val="24"/>
          <w:szCs w:val="24"/>
        </w:rPr>
        <w:tab/>
      </w:r>
      <w:r w:rsidRPr="005466B3">
        <w:rPr>
          <w:sz w:val="24"/>
          <w:szCs w:val="24"/>
        </w:rPr>
        <w:tab/>
      </w:r>
      <w:r w:rsidRPr="005466B3">
        <w:rPr>
          <w:sz w:val="24"/>
          <w:szCs w:val="24"/>
        </w:rPr>
        <w:tab/>
      </w:r>
      <w:r w:rsidRPr="005466B3">
        <w:rPr>
          <w:sz w:val="24"/>
          <w:szCs w:val="24"/>
        </w:rPr>
        <w:tab/>
      </w:r>
      <w:r w:rsidR="00C836C0" w:rsidRPr="005466B3">
        <w:rPr>
          <w:sz w:val="24"/>
          <w:szCs w:val="24"/>
        </w:rPr>
        <w:tab/>
      </w:r>
      <w:r w:rsidR="00C836C0" w:rsidRPr="005466B3">
        <w:rPr>
          <w:sz w:val="24"/>
          <w:szCs w:val="24"/>
        </w:rPr>
        <w:tab/>
      </w:r>
      <w:r w:rsidRPr="005466B3">
        <w:rPr>
          <w:sz w:val="24"/>
          <w:szCs w:val="24"/>
        </w:rPr>
        <w:t>Nom de naissance :</w:t>
      </w:r>
      <w:sdt>
        <w:sdtPr>
          <w:rPr>
            <w:sz w:val="24"/>
            <w:szCs w:val="24"/>
          </w:rPr>
          <w:id w:val="1734585189"/>
          <w:placeholder>
            <w:docPart w:val="980C58C242424B6D8CE96A49E4C31F45"/>
          </w:placeholder>
          <w:showingPlcHdr/>
          <w15:appearance w15:val="tags"/>
          <w:text/>
        </w:sdtPr>
        <w:sdtEndPr/>
        <w:sdtContent>
          <w:r w:rsidR="005466B3" w:rsidRPr="005466B3">
            <w:rPr>
              <w:rStyle w:val="Textedelespacerserv"/>
              <w:sz w:val="24"/>
              <w:szCs w:val="24"/>
            </w:rPr>
            <w:t>Nom de naissance</w:t>
          </w:r>
        </w:sdtContent>
      </w:sdt>
    </w:p>
    <w:p w14:paraId="4C377438" w14:textId="66E10808" w:rsidR="00CC7846" w:rsidRPr="005466B3" w:rsidRDefault="00CC7846" w:rsidP="00C06649">
      <w:pPr>
        <w:pStyle w:val="Corpsdutexte40"/>
        <w:shd w:val="clear" w:color="auto" w:fill="auto"/>
        <w:spacing w:after="0" w:line="276" w:lineRule="auto"/>
        <w:jc w:val="left"/>
        <w:rPr>
          <w:sz w:val="24"/>
          <w:szCs w:val="24"/>
        </w:rPr>
      </w:pPr>
      <w:r w:rsidRPr="005466B3">
        <w:rPr>
          <w:sz w:val="24"/>
          <w:szCs w:val="24"/>
        </w:rPr>
        <w:t>Prénom :</w:t>
      </w:r>
      <w:sdt>
        <w:sdtPr>
          <w:rPr>
            <w:sz w:val="24"/>
            <w:szCs w:val="24"/>
          </w:rPr>
          <w:id w:val="-80066785"/>
          <w:placeholder>
            <w:docPart w:val="DCEA796D1F674FFDAE3E9244FFB27830"/>
          </w:placeholder>
          <w:showingPlcHdr/>
          <w15:appearance w15:val="tags"/>
          <w:text/>
        </w:sdtPr>
        <w:sdtEndPr/>
        <w:sdtContent>
          <w:r w:rsidR="00D22183" w:rsidRPr="005466B3">
            <w:rPr>
              <w:rStyle w:val="Textedelespacerserv"/>
              <w:sz w:val="24"/>
              <w:szCs w:val="24"/>
            </w:rPr>
            <w:t>Votre prénom</w:t>
          </w:r>
        </w:sdtContent>
      </w:sdt>
      <w:r w:rsidRPr="005466B3">
        <w:rPr>
          <w:sz w:val="24"/>
          <w:szCs w:val="24"/>
        </w:rPr>
        <w:tab/>
      </w:r>
    </w:p>
    <w:p w14:paraId="06726795" w14:textId="38CA2E50" w:rsidR="00CC7846" w:rsidRPr="005466B3" w:rsidRDefault="00313DB3" w:rsidP="00C06649">
      <w:pPr>
        <w:pStyle w:val="Corpsdutexte40"/>
        <w:shd w:val="clear" w:color="auto" w:fill="auto"/>
        <w:spacing w:after="0" w:line="276" w:lineRule="auto"/>
        <w:jc w:val="left"/>
        <w:rPr>
          <w:sz w:val="24"/>
          <w:szCs w:val="24"/>
        </w:rPr>
      </w:pPr>
      <w:r w:rsidRPr="005466B3">
        <w:rPr>
          <w:sz w:val="24"/>
          <w:szCs w:val="24"/>
        </w:rPr>
        <w:t>Date de N</w:t>
      </w:r>
      <w:r w:rsidR="00CC7846" w:rsidRPr="005466B3">
        <w:rPr>
          <w:sz w:val="24"/>
          <w:szCs w:val="24"/>
        </w:rPr>
        <w:t>aissance :</w:t>
      </w:r>
      <w:sdt>
        <w:sdtPr>
          <w:rPr>
            <w:sz w:val="24"/>
            <w:szCs w:val="24"/>
          </w:rPr>
          <w:id w:val="1738667161"/>
          <w:placeholder>
            <w:docPart w:val="B3D0D38F5C154CF992FB769A9C8D5A72"/>
          </w:placeholder>
          <w:showingPlcHdr/>
          <w15:appearance w15:val="tags"/>
          <w:text/>
        </w:sdtPr>
        <w:sdtEndPr/>
        <w:sdtContent>
          <w:r w:rsidR="00057EDA" w:rsidRPr="00BC4951">
            <w:rPr>
              <w:rStyle w:val="Textedelespacerserv"/>
              <w:sz w:val="24"/>
              <w:szCs w:val="24"/>
            </w:rPr>
            <w:t>JJ/MM/AAAA.</w:t>
          </w:r>
        </w:sdtContent>
      </w:sdt>
      <w:r w:rsidR="00CC7846" w:rsidRPr="00BC4951">
        <w:rPr>
          <w:sz w:val="24"/>
          <w:szCs w:val="24"/>
        </w:rPr>
        <w:tab/>
      </w:r>
      <w:r w:rsidR="00CC7846" w:rsidRPr="005466B3">
        <w:rPr>
          <w:sz w:val="24"/>
          <w:szCs w:val="24"/>
        </w:rPr>
        <w:tab/>
      </w:r>
      <w:r w:rsidR="00022C35">
        <w:rPr>
          <w:sz w:val="24"/>
          <w:szCs w:val="24"/>
        </w:rPr>
        <w:tab/>
      </w:r>
      <w:r w:rsidR="00057EDA">
        <w:rPr>
          <w:sz w:val="24"/>
          <w:szCs w:val="24"/>
        </w:rPr>
        <w:tab/>
      </w:r>
      <w:r w:rsidR="00057EDA">
        <w:rPr>
          <w:sz w:val="24"/>
          <w:szCs w:val="24"/>
        </w:rPr>
        <w:tab/>
      </w:r>
      <w:r w:rsidR="00057EDA">
        <w:rPr>
          <w:sz w:val="24"/>
          <w:szCs w:val="24"/>
        </w:rPr>
        <w:tab/>
      </w:r>
      <w:r w:rsidR="00057EDA">
        <w:rPr>
          <w:sz w:val="24"/>
          <w:szCs w:val="24"/>
        </w:rPr>
        <w:tab/>
      </w:r>
      <w:r w:rsidR="00057EDA">
        <w:rPr>
          <w:sz w:val="24"/>
          <w:szCs w:val="24"/>
        </w:rPr>
        <w:tab/>
      </w:r>
      <w:r w:rsidR="00057EDA">
        <w:rPr>
          <w:sz w:val="24"/>
          <w:szCs w:val="24"/>
        </w:rPr>
        <w:tab/>
        <w:t xml:space="preserve">           </w:t>
      </w:r>
      <w:r w:rsidR="00CC7846" w:rsidRPr="005466B3">
        <w:rPr>
          <w:sz w:val="24"/>
          <w:szCs w:val="24"/>
        </w:rPr>
        <w:t>Ville de Naissance :</w:t>
      </w:r>
      <w:sdt>
        <w:sdtPr>
          <w:rPr>
            <w:sz w:val="24"/>
            <w:szCs w:val="24"/>
          </w:rPr>
          <w:id w:val="1518429460"/>
          <w:placeholder>
            <w:docPart w:val="1CC38F697D574F278214D4FC00725F05"/>
          </w:placeholder>
          <w:showingPlcHdr/>
          <w15:appearance w15:val="tags"/>
          <w:text/>
        </w:sdtPr>
        <w:sdtEndPr/>
        <w:sdtContent>
          <w:r w:rsidR="005E2713">
            <w:rPr>
              <w:rStyle w:val="Textedelespacerserv"/>
              <w:sz w:val="24"/>
              <w:szCs w:val="24"/>
            </w:rPr>
            <w:t>V</w:t>
          </w:r>
          <w:r w:rsidR="00D22183" w:rsidRPr="005466B3">
            <w:rPr>
              <w:rStyle w:val="Textedelespacerserv"/>
              <w:sz w:val="24"/>
              <w:szCs w:val="24"/>
            </w:rPr>
            <w:t xml:space="preserve">otre ville de naissance </w:t>
          </w:r>
        </w:sdtContent>
      </w:sdt>
      <w:r w:rsidR="00CC7846" w:rsidRPr="005466B3">
        <w:rPr>
          <w:sz w:val="24"/>
          <w:szCs w:val="24"/>
        </w:rPr>
        <w:tab/>
      </w:r>
      <w:r w:rsidR="00A16235" w:rsidRPr="005466B3">
        <w:rPr>
          <w:sz w:val="24"/>
          <w:szCs w:val="24"/>
        </w:rPr>
        <w:t>Pays</w:t>
      </w:r>
      <w:r w:rsidRPr="005466B3">
        <w:rPr>
          <w:sz w:val="24"/>
          <w:szCs w:val="24"/>
        </w:rPr>
        <w:t xml:space="preserve"> de N</w:t>
      </w:r>
      <w:r w:rsidR="001810FE" w:rsidRPr="005466B3">
        <w:rPr>
          <w:sz w:val="24"/>
          <w:szCs w:val="24"/>
        </w:rPr>
        <w:t>aissance</w:t>
      </w:r>
      <w:r w:rsidR="00CC7846" w:rsidRPr="005466B3">
        <w:rPr>
          <w:sz w:val="24"/>
          <w:szCs w:val="24"/>
        </w:rPr>
        <w:t xml:space="preserve"> :</w:t>
      </w:r>
      <w:sdt>
        <w:sdtPr>
          <w:rPr>
            <w:sz w:val="24"/>
            <w:szCs w:val="24"/>
          </w:rPr>
          <w:id w:val="-708261286"/>
          <w:placeholder>
            <w:docPart w:val="E80B36945F8044D59D09334B55BDED09"/>
          </w:placeholder>
          <w:showingPlcHdr/>
          <w15:appearance w15:val="tags"/>
          <w:text/>
        </w:sdtPr>
        <w:sdtEndPr/>
        <w:sdtContent>
          <w:r w:rsidR="00D22183" w:rsidRPr="005466B3">
            <w:rPr>
              <w:rStyle w:val="Textedelespacerserv"/>
              <w:sz w:val="24"/>
              <w:szCs w:val="24"/>
            </w:rPr>
            <w:t>Pays de naissance</w:t>
          </w:r>
        </w:sdtContent>
      </w:sdt>
    </w:p>
    <w:p w14:paraId="6DFC6D6F" w14:textId="7C03C567" w:rsidR="00CC7846" w:rsidRPr="005466B3" w:rsidRDefault="00CC7846" w:rsidP="00C06649">
      <w:pPr>
        <w:pStyle w:val="Corpsdutexte40"/>
        <w:shd w:val="clear" w:color="auto" w:fill="auto"/>
        <w:spacing w:after="0" w:line="276" w:lineRule="auto"/>
        <w:jc w:val="left"/>
        <w:rPr>
          <w:sz w:val="24"/>
          <w:szCs w:val="24"/>
        </w:rPr>
      </w:pPr>
      <w:r w:rsidRPr="005466B3">
        <w:rPr>
          <w:sz w:val="24"/>
          <w:szCs w:val="24"/>
        </w:rPr>
        <w:t>Adresse</w:t>
      </w:r>
      <w:r w:rsidR="001A6EE6" w:rsidRPr="005466B3">
        <w:rPr>
          <w:sz w:val="24"/>
          <w:szCs w:val="24"/>
        </w:rPr>
        <w:t xml:space="preserve"> </w:t>
      </w:r>
      <w:r w:rsidRPr="005466B3">
        <w:rPr>
          <w:sz w:val="24"/>
          <w:szCs w:val="24"/>
        </w:rPr>
        <w:t xml:space="preserve">: </w:t>
      </w:r>
      <w:sdt>
        <w:sdtPr>
          <w:rPr>
            <w:sz w:val="24"/>
            <w:szCs w:val="24"/>
          </w:rPr>
          <w:id w:val="2076546936"/>
          <w:placeholder>
            <w:docPart w:val="BC4639A5071149C0A9CFAE251B86FA33"/>
          </w:placeholder>
          <w:showingPlcHdr/>
          <w15:appearance w15:val="tags"/>
          <w:text/>
        </w:sdtPr>
        <w:sdtEndPr/>
        <w:sdtContent>
          <w:r w:rsidR="00D22183" w:rsidRPr="005466B3">
            <w:rPr>
              <w:rStyle w:val="Textedelespacerserv"/>
              <w:sz w:val="24"/>
              <w:szCs w:val="24"/>
            </w:rPr>
            <w:t xml:space="preserve">Votre adresse complète </w:t>
          </w:r>
        </w:sdtContent>
      </w:sdt>
    </w:p>
    <w:p w14:paraId="07FF1EE8" w14:textId="77777777" w:rsidR="00CC7846" w:rsidRPr="005466B3" w:rsidRDefault="00CC7846" w:rsidP="00C06649">
      <w:pPr>
        <w:pStyle w:val="Corpsdutexte40"/>
        <w:shd w:val="clear" w:color="auto" w:fill="auto"/>
        <w:spacing w:after="0" w:line="276" w:lineRule="auto"/>
        <w:jc w:val="left"/>
        <w:rPr>
          <w:sz w:val="24"/>
          <w:szCs w:val="24"/>
        </w:rPr>
      </w:pPr>
      <w:r w:rsidRPr="005466B3">
        <w:rPr>
          <w:sz w:val="24"/>
          <w:szCs w:val="24"/>
        </w:rPr>
        <w:tab/>
      </w:r>
    </w:p>
    <w:p w14:paraId="61516D31" w14:textId="1144BAB7" w:rsidR="00747E6D" w:rsidRPr="005466B3" w:rsidRDefault="00CC7846" w:rsidP="00C06649">
      <w:pPr>
        <w:pStyle w:val="Corpsdutexte40"/>
        <w:shd w:val="clear" w:color="auto" w:fill="auto"/>
        <w:spacing w:after="0" w:line="276" w:lineRule="auto"/>
        <w:jc w:val="left"/>
        <w:rPr>
          <w:sz w:val="24"/>
          <w:szCs w:val="24"/>
        </w:rPr>
      </w:pPr>
      <w:r w:rsidRPr="005466B3">
        <w:rPr>
          <w:sz w:val="24"/>
          <w:szCs w:val="24"/>
        </w:rPr>
        <w:t xml:space="preserve">Adresse mail </w:t>
      </w:r>
      <w:r w:rsidR="00A16235" w:rsidRPr="005466B3">
        <w:rPr>
          <w:sz w:val="24"/>
          <w:szCs w:val="24"/>
        </w:rPr>
        <w:t>personnelle obligatoire</w:t>
      </w:r>
      <w:r w:rsidR="0053513C" w:rsidRPr="005466B3">
        <w:rPr>
          <w:sz w:val="24"/>
          <w:szCs w:val="24"/>
        </w:rPr>
        <w:t>*</w:t>
      </w:r>
      <w:r w:rsidR="00747E6D" w:rsidRPr="005466B3">
        <w:rPr>
          <w:sz w:val="24"/>
          <w:szCs w:val="24"/>
        </w:rPr>
        <w:t> :</w:t>
      </w:r>
      <w:sdt>
        <w:sdtPr>
          <w:rPr>
            <w:rStyle w:val="Style1"/>
            <w:sz w:val="24"/>
            <w:szCs w:val="24"/>
          </w:rPr>
          <w:id w:val="-1719583208"/>
          <w:placeholder>
            <w:docPart w:val="03C873AC9C7E4F82AE9CB801F87659DC"/>
          </w:placeholder>
          <w:showingPlcHdr/>
          <w15:appearance w15:val="tags"/>
          <w:text/>
        </w:sdtPr>
        <w:sdtEndPr>
          <w:rPr>
            <w:rStyle w:val="Policepardfaut"/>
          </w:rPr>
        </w:sdtEndPr>
        <w:sdtContent>
          <w:r w:rsidR="00057EDA" w:rsidRPr="00BC4951">
            <w:rPr>
              <w:rStyle w:val="Textedelespacerserv"/>
              <w:sz w:val="24"/>
              <w:szCs w:val="24"/>
            </w:rPr>
            <w:t>Mail personnel pour questionnaire de satisfaction</w:t>
          </w:r>
        </w:sdtContent>
      </w:sdt>
    </w:p>
    <w:p w14:paraId="0BD6D283" w14:textId="475D52C3" w:rsidR="00CC7846" w:rsidRPr="005466B3" w:rsidRDefault="001C17C7" w:rsidP="00C06649">
      <w:pPr>
        <w:pStyle w:val="Corpsdutexte40"/>
        <w:shd w:val="clear" w:color="auto" w:fill="auto"/>
        <w:spacing w:after="0" w:line="276" w:lineRule="auto"/>
        <w:jc w:val="left"/>
        <w:rPr>
          <w:sz w:val="24"/>
          <w:szCs w:val="24"/>
        </w:rPr>
      </w:pPr>
      <w:r w:rsidRPr="005466B3">
        <w:rPr>
          <w:sz w:val="24"/>
          <w:szCs w:val="24"/>
        </w:rPr>
        <w:t>(</w:t>
      </w:r>
      <w:r w:rsidR="001810FE" w:rsidRPr="005466B3">
        <w:rPr>
          <w:sz w:val="24"/>
          <w:szCs w:val="24"/>
        </w:rPr>
        <w:t>*</w:t>
      </w:r>
      <w:r w:rsidRPr="005466B3">
        <w:rPr>
          <w:sz w:val="24"/>
          <w:szCs w:val="24"/>
        </w:rPr>
        <w:t>Uniquement utilisé</w:t>
      </w:r>
      <w:r w:rsidR="00913548" w:rsidRPr="005466B3">
        <w:rPr>
          <w:sz w:val="24"/>
          <w:szCs w:val="24"/>
        </w:rPr>
        <w:t>e</w:t>
      </w:r>
      <w:r w:rsidRPr="005466B3">
        <w:rPr>
          <w:sz w:val="24"/>
          <w:szCs w:val="24"/>
        </w:rPr>
        <w:t xml:space="preserve"> durant la formation</w:t>
      </w:r>
      <w:r w:rsidR="00747E6D" w:rsidRPr="005466B3">
        <w:rPr>
          <w:sz w:val="24"/>
          <w:szCs w:val="24"/>
        </w:rPr>
        <w:t>)</w:t>
      </w:r>
      <w:r w:rsidR="00CC7846" w:rsidRPr="005466B3">
        <w:rPr>
          <w:sz w:val="24"/>
          <w:szCs w:val="24"/>
        </w:rPr>
        <w:tab/>
        <w:t xml:space="preserve"> </w:t>
      </w:r>
      <w:r w:rsidR="00B0482D" w:rsidRPr="005466B3">
        <w:rPr>
          <w:sz w:val="24"/>
          <w:szCs w:val="24"/>
        </w:rPr>
        <w:t xml:space="preserve"> </w:t>
      </w:r>
    </w:p>
    <w:p w14:paraId="4B5699AC" w14:textId="5615ADAC" w:rsidR="00CC7846" w:rsidRPr="005466B3" w:rsidRDefault="00CC7846" w:rsidP="00C06649">
      <w:pPr>
        <w:pStyle w:val="Corpsdutexte40"/>
        <w:shd w:val="clear" w:color="auto" w:fill="auto"/>
        <w:spacing w:after="0" w:line="276" w:lineRule="auto"/>
        <w:jc w:val="left"/>
        <w:rPr>
          <w:rStyle w:val="Corpsdutexte4Italique"/>
          <w:sz w:val="24"/>
          <w:szCs w:val="24"/>
        </w:rPr>
      </w:pPr>
      <w:r w:rsidRPr="005466B3">
        <w:rPr>
          <w:sz w:val="24"/>
          <w:szCs w:val="24"/>
        </w:rPr>
        <w:t>Numéro de portable perso</w:t>
      </w:r>
      <w:r w:rsidR="00313DB3" w:rsidRPr="005466B3">
        <w:rPr>
          <w:sz w:val="24"/>
          <w:szCs w:val="24"/>
        </w:rPr>
        <w:t>nnel</w:t>
      </w:r>
      <w:r w:rsidRPr="005466B3">
        <w:rPr>
          <w:rStyle w:val="Corpsdutexte4Italique"/>
          <w:sz w:val="24"/>
          <w:szCs w:val="24"/>
        </w:rPr>
        <w:t xml:space="preserve"> </w:t>
      </w:r>
      <w:r w:rsidRPr="005466B3">
        <w:rPr>
          <w:sz w:val="24"/>
          <w:szCs w:val="24"/>
        </w:rPr>
        <w:t>:</w:t>
      </w:r>
      <w:sdt>
        <w:sdtPr>
          <w:rPr>
            <w:sz w:val="24"/>
            <w:szCs w:val="24"/>
          </w:rPr>
          <w:id w:val="-473751886"/>
          <w:placeholder>
            <w:docPart w:val="9AF6556CBCA247FCA1854F971CF5F401"/>
          </w:placeholder>
          <w:showingPlcHdr/>
          <w15:appearance w15:val="tags"/>
          <w:text/>
        </w:sdtPr>
        <w:sdtEndPr/>
        <w:sdtContent>
          <w:r w:rsidR="00D22183" w:rsidRPr="005466B3">
            <w:rPr>
              <w:rStyle w:val="Textedelespacerserv"/>
              <w:sz w:val="24"/>
              <w:szCs w:val="24"/>
            </w:rPr>
            <w:t>Votre numéro de portable.</w:t>
          </w:r>
        </w:sdtContent>
      </w:sdt>
      <w:r w:rsidRPr="005466B3">
        <w:rPr>
          <w:rStyle w:val="Corpsdutexte4Italique"/>
          <w:sz w:val="24"/>
          <w:szCs w:val="24"/>
        </w:rPr>
        <w:tab/>
      </w:r>
    </w:p>
    <w:p w14:paraId="06A502F7" w14:textId="2014C28D" w:rsidR="008230B6" w:rsidRPr="005466B3" w:rsidRDefault="00CC7846" w:rsidP="00A775CF">
      <w:pPr>
        <w:pStyle w:val="Corpsdutexte40"/>
        <w:shd w:val="clear" w:color="auto" w:fill="auto"/>
        <w:spacing w:after="0" w:line="276" w:lineRule="auto"/>
        <w:jc w:val="left"/>
        <w:rPr>
          <w:sz w:val="24"/>
          <w:szCs w:val="24"/>
        </w:rPr>
      </w:pPr>
      <w:r w:rsidRPr="005466B3">
        <w:rPr>
          <w:sz w:val="24"/>
          <w:szCs w:val="24"/>
        </w:rPr>
        <w:t>Fonction</w:t>
      </w:r>
      <w:r w:rsidR="001C17C7" w:rsidRPr="005466B3">
        <w:rPr>
          <w:sz w:val="24"/>
          <w:szCs w:val="24"/>
        </w:rPr>
        <w:t xml:space="preserve"> (Joindre </w:t>
      </w:r>
      <w:r w:rsidR="001F4232" w:rsidRPr="005466B3">
        <w:rPr>
          <w:sz w:val="24"/>
          <w:szCs w:val="24"/>
        </w:rPr>
        <w:t>une copie du</w:t>
      </w:r>
      <w:r w:rsidR="001C17C7" w:rsidRPr="005466B3">
        <w:rPr>
          <w:sz w:val="24"/>
          <w:szCs w:val="24"/>
        </w:rPr>
        <w:t xml:space="preserve"> diplôme</w:t>
      </w:r>
      <w:r w:rsidR="001F4232" w:rsidRPr="005466B3">
        <w:rPr>
          <w:sz w:val="24"/>
          <w:szCs w:val="24"/>
        </w:rPr>
        <w:t xml:space="preserve"> pour validation</w:t>
      </w:r>
      <w:r w:rsidR="001C17C7" w:rsidRPr="005466B3">
        <w:rPr>
          <w:sz w:val="24"/>
          <w:szCs w:val="24"/>
        </w:rPr>
        <w:t>)</w:t>
      </w:r>
      <w:r w:rsidRPr="005466B3">
        <w:rPr>
          <w:sz w:val="24"/>
          <w:szCs w:val="24"/>
        </w:rPr>
        <w:t> :</w:t>
      </w:r>
      <w:r w:rsidRPr="005466B3">
        <w:rPr>
          <w:sz w:val="24"/>
          <w:szCs w:val="24"/>
        </w:rPr>
        <w:tab/>
      </w:r>
      <w:sdt>
        <w:sdtPr>
          <w:rPr>
            <w:sz w:val="24"/>
            <w:szCs w:val="24"/>
          </w:rPr>
          <w:id w:val="483674685"/>
          <w:placeholder>
            <w:docPart w:val="A7510B6B8C02478E9DC90E5BB5311863"/>
          </w:placeholder>
          <w:showingPlcHdr/>
          <w15:appearance w15:val="tags"/>
          <w:text/>
        </w:sdtPr>
        <w:sdtEndPr/>
        <w:sdtContent>
          <w:r w:rsidR="00E641F5" w:rsidRPr="005466B3">
            <w:rPr>
              <w:rStyle w:val="Textedelespacerserv"/>
              <w:sz w:val="24"/>
              <w:szCs w:val="24"/>
            </w:rPr>
            <w:t>Votre fonction</w:t>
          </w:r>
        </w:sdtContent>
      </w:sdt>
    </w:p>
    <w:p w14:paraId="15CAA04A" w14:textId="77777777" w:rsidR="006617E3" w:rsidRPr="005466B3" w:rsidRDefault="006617E3" w:rsidP="00A775CF">
      <w:pPr>
        <w:pStyle w:val="Corpsdutexte40"/>
        <w:shd w:val="clear" w:color="auto" w:fill="auto"/>
        <w:spacing w:after="0" w:line="276" w:lineRule="auto"/>
        <w:jc w:val="left"/>
        <w:rPr>
          <w:sz w:val="24"/>
          <w:szCs w:val="24"/>
        </w:rPr>
      </w:pPr>
    </w:p>
    <w:p w14:paraId="74B01055" w14:textId="52ADBDCD" w:rsidR="006F31FA" w:rsidRPr="00061BD5" w:rsidRDefault="00A775CF" w:rsidP="00061BD5">
      <w:pPr>
        <w:shd w:val="clear" w:color="auto" w:fill="000000"/>
        <w:spacing w:after="161" w:line="276" w:lineRule="auto"/>
        <w:jc w:val="center"/>
        <w:rPr>
          <w:b/>
          <w:color w:val="FFFFFF" w:themeColor="background1"/>
          <w:sz w:val="28"/>
        </w:rPr>
      </w:pPr>
      <w:r w:rsidRPr="00061BD5">
        <w:rPr>
          <w:b/>
          <w:color w:val="FFFFFF" w:themeColor="background1"/>
          <w:sz w:val="28"/>
        </w:rPr>
        <w:t>PRE-</w:t>
      </w:r>
      <w:r w:rsidR="006F31FA" w:rsidRPr="00061BD5">
        <w:rPr>
          <w:b/>
          <w:color w:val="FFFFFF" w:themeColor="background1"/>
          <w:sz w:val="28"/>
        </w:rPr>
        <w:t>REQ</w:t>
      </w:r>
      <w:r w:rsidR="002F431F" w:rsidRPr="00061BD5">
        <w:rPr>
          <w:b/>
          <w:color w:val="FFFFFF" w:themeColor="background1"/>
          <w:sz w:val="28"/>
        </w:rPr>
        <w:t>UIS A LA FORMATION</w:t>
      </w:r>
    </w:p>
    <w:p w14:paraId="4B28E28E" w14:textId="0119DF56" w:rsidR="005F5ED6" w:rsidRPr="005466B3" w:rsidRDefault="006F31FA" w:rsidP="006F31FA">
      <w:pPr>
        <w:spacing w:after="0" w:line="240" w:lineRule="auto"/>
        <w:rPr>
          <w:rStyle w:val="Corpsdutexte60"/>
          <w:sz w:val="20"/>
          <w:szCs w:val="20"/>
        </w:rPr>
      </w:pPr>
      <w:r w:rsidRPr="005466B3">
        <w:rPr>
          <w:rFonts w:ascii="Calibri" w:eastAsia="Calibri" w:hAnsi="Calibri" w:cs="Calibri"/>
          <w:color w:val="000000"/>
          <w:sz w:val="20"/>
          <w:szCs w:val="20"/>
          <w:lang w:val="fr" w:eastAsia="fr-FR"/>
        </w:rPr>
        <w:t xml:space="preserve">Les prérequis, objectifs, modalités pédagogiques et d'évaluations sont renseignés dans le programme sur le site internet </w:t>
      </w:r>
      <w:r w:rsidRPr="005466B3">
        <w:rPr>
          <w:rStyle w:val="Corpsdutexte60"/>
          <w:sz w:val="20"/>
          <w:szCs w:val="20"/>
        </w:rPr>
        <w:t>es</w:t>
      </w:r>
    </w:p>
    <w:p w14:paraId="5AF7CF35" w14:textId="7D272951" w:rsidR="00EF5F49" w:rsidRDefault="002F431F" w:rsidP="005466B3">
      <w:pPr>
        <w:spacing w:after="0" w:line="240" w:lineRule="auto"/>
        <w:jc w:val="center"/>
        <w:rPr>
          <w:rStyle w:val="Corpsdutexte60"/>
          <w:b/>
          <w:color w:val="FF0000"/>
          <w:sz w:val="20"/>
          <w:szCs w:val="20"/>
          <w:u w:val="single"/>
        </w:rPr>
      </w:pPr>
      <w:r w:rsidRPr="005466B3">
        <w:rPr>
          <w:rStyle w:val="Corpsdutexte60"/>
          <w:b/>
          <w:color w:val="FF0000"/>
          <w:sz w:val="20"/>
          <w:szCs w:val="20"/>
          <w:u w:val="single"/>
        </w:rPr>
        <w:t>ATTENTION</w:t>
      </w:r>
      <w:r w:rsidR="00052907" w:rsidRPr="005466B3">
        <w:rPr>
          <w:rStyle w:val="Corpsdutexte60"/>
          <w:b/>
          <w:color w:val="FF0000"/>
          <w:sz w:val="20"/>
          <w:szCs w:val="20"/>
          <w:u w:val="single"/>
        </w:rPr>
        <w:t xml:space="preserve"> POUR VALIDATION DE L’INSCRIPTION</w:t>
      </w:r>
      <w:r w:rsidRPr="005466B3">
        <w:rPr>
          <w:rStyle w:val="Corpsdutexte60"/>
          <w:b/>
          <w:color w:val="FF0000"/>
          <w:sz w:val="20"/>
          <w:szCs w:val="20"/>
          <w:u w:val="single"/>
        </w:rPr>
        <w:t xml:space="preserve"> JOINDRE</w:t>
      </w:r>
      <w:r w:rsidR="001810FE" w:rsidRPr="005466B3">
        <w:rPr>
          <w:rStyle w:val="Corpsdutexte60"/>
          <w:b/>
          <w:color w:val="FF0000"/>
          <w:sz w:val="20"/>
          <w:szCs w:val="20"/>
          <w:u w:val="single"/>
        </w:rPr>
        <w:t> </w:t>
      </w:r>
      <w:proofErr w:type="gramStart"/>
      <w:r w:rsidR="006617E3" w:rsidRPr="005466B3">
        <w:rPr>
          <w:rStyle w:val="Corpsdutexte60"/>
          <w:b/>
          <w:color w:val="FF0000"/>
          <w:sz w:val="20"/>
          <w:szCs w:val="20"/>
          <w:u w:val="single"/>
        </w:rPr>
        <w:t>IMPERATIVEMENT</w:t>
      </w:r>
      <w:r w:rsidR="001810FE" w:rsidRPr="005466B3">
        <w:rPr>
          <w:rStyle w:val="Corpsdutexte60"/>
          <w:b/>
          <w:color w:val="FF0000"/>
          <w:sz w:val="20"/>
          <w:szCs w:val="20"/>
          <w:u w:val="single"/>
        </w:rPr>
        <w:t>:</w:t>
      </w:r>
      <w:proofErr w:type="gramEnd"/>
    </w:p>
    <w:p w14:paraId="6268FA3D" w14:textId="77777777" w:rsidR="005466B3" w:rsidRPr="005466B3" w:rsidRDefault="005466B3" w:rsidP="005466B3">
      <w:pPr>
        <w:spacing w:after="0" w:line="240" w:lineRule="auto"/>
        <w:jc w:val="center"/>
        <w:rPr>
          <w:rStyle w:val="Corpsdutexte60"/>
          <w:b/>
          <w:color w:val="FF0000"/>
          <w:sz w:val="20"/>
          <w:szCs w:val="20"/>
          <w:u w:val="single"/>
        </w:rPr>
      </w:pPr>
    </w:p>
    <w:p w14:paraId="26663DFC" w14:textId="178EA9B1" w:rsidR="006617E3" w:rsidRPr="005466B3" w:rsidRDefault="002F431F" w:rsidP="006617E3">
      <w:pPr>
        <w:spacing w:after="0" w:line="240" w:lineRule="auto"/>
        <w:rPr>
          <w:rStyle w:val="Corpsdutexte60"/>
          <w:b/>
          <w:color w:val="auto"/>
          <w:sz w:val="20"/>
          <w:szCs w:val="20"/>
          <w:highlight w:val="yellow"/>
        </w:rPr>
      </w:pPr>
      <w:r w:rsidRPr="005466B3">
        <w:rPr>
          <w:rStyle w:val="Corpsdutexte60"/>
          <w:b/>
          <w:color w:val="auto"/>
          <w:sz w:val="20"/>
          <w:szCs w:val="20"/>
          <w:u w:val="single"/>
        </w:rPr>
        <w:t xml:space="preserve">Pour tous </w:t>
      </w:r>
      <w:r w:rsidR="008C4359" w:rsidRPr="005466B3">
        <w:rPr>
          <w:rStyle w:val="Corpsdutexte60"/>
          <w:b/>
          <w:color w:val="auto"/>
          <w:sz w:val="20"/>
          <w:szCs w:val="20"/>
          <w:u w:val="single"/>
        </w:rPr>
        <w:t>les recyclage</w:t>
      </w:r>
      <w:r w:rsidR="008230B6" w:rsidRPr="005466B3">
        <w:rPr>
          <w:rStyle w:val="Corpsdutexte60"/>
          <w:b/>
          <w:color w:val="auto"/>
          <w:sz w:val="20"/>
          <w:szCs w:val="20"/>
          <w:u w:val="single"/>
        </w:rPr>
        <w:t>s AFGSU</w:t>
      </w:r>
      <w:r w:rsidR="006617E3" w:rsidRPr="005466B3">
        <w:rPr>
          <w:rStyle w:val="Corpsdutexte60"/>
          <w:b/>
          <w:color w:val="auto"/>
          <w:sz w:val="20"/>
          <w:szCs w:val="20"/>
          <w:u w:val="single"/>
        </w:rPr>
        <w:t> :</w:t>
      </w:r>
      <w:r w:rsidR="006617E3" w:rsidRPr="005466B3">
        <w:rPr>
          <w:rStyle w:val="Corpsdutexte60"/>
          <w:b/>
          <w:color w:val="auto"/>
          <w:sz w:val="20"/>
          <w:szCs w:val="20"/>
          <w:highlight w:val="yellow"/>
        </w:rPr>
        <w:t xml:space="preserve"> Copie</w:t>
      </w:r>
      <w:r w:rsidR="008C4359" w:rsidRPr="005466B3">
        <w:rPr>
          <w:rStyle w:val="Corpsdutexte60"/>
          <w:b/>
          <w:color w:val="auto"/>
          <w:sz w:val="20"/>
          <w:szCs w:val="20"/>
          <w:highlight w:val="yellow"/>
        </w:rPr>
        <w:t xml:space="preserve"> </w:t>
      </w:r>
      <w:r w:rsidR="00A775CF" w:rsidRPr="005466B3">
        <w:rPr>
          <w:rStyle w:val="Corpsdutexte60"/>
          <w:b/>
          <w:color w:val="auto"/>
          <w:sz w:val="20"/>
          <w:szCs w:val="20"/>
          <w:highlight w:val="yellow"/>
        </w:rPr>
        <w:t>de l’AFGSU</w:t>
      </w:r>
      <w:r w:rsidR="005F5ED6" w:rsidRPr="005466B3">
        <w:rPr>
          <w:rStyle w:val="Corpsdutexte60"/>
          <w:b/>
          <w:color w:val="auto"/>
          <w:sz w:val="20"/>
          <w:szCs w:val="20"/>
          <w:highlight w:val="yellow"/>
        </w:rPr>
        <w:t xml:space="preserve"> initial </w:t>
      </w:r>
      <w:r w:rsidR="00EF5F49" w:rsidRPr="005466B3">
        <w:rPr>
          <w:rStyle w:val="Corpsdutexte60"/>
          <w:b/>
          <w:color w:val="auto"/>
          <w:sz w:val="20"/>
          <w:szCs w:val="20"/>
          <w:highlight w:val="yellow"/>
        </w:rPr>
        <w:t>ou Copie de la dernière attestation de recyclage</w:t>
      </w:r>
      <w:r w:rsidR="00DC5927" w:rsidRPr="005466B3">
        <w:rPr>
          <w:rStyle w:val="Corpsdutexte60"/>
          <w:b/>
          <w:color w:val="auto"/>
          <w:sz w:val="20"/>
          <w:szCs w:val="20"/>
          <w:highlight w:val="yellow"/>
        </w:rPr>
        <w:t xml:space="preserve"> de moins de 4ans</w:t>
      </w:r>
    </w:p>
    <w:p w14:paraId="4F4BC1EE" w14:textId="3DB71C89" w:rsidR="008230B6" w:rsidRPr="005466B3" w:rsidRDefault="008230B6" w:rsidP="006617E3">
      <w:pPr>
        <w:spacing w:after="0" w:line="240" w:lineRule="auto"/>
        <w:rPr>
          <w:rStyle w:val="Corpsdutexte60"/>
          <w:b/>
          <w:color w:val="auto"/>
          <w:sz w:val="20"/>
          <w:szCs w:val="20"/>
        </w:rPr>
      </w:pPr>
      <w:r w:rsidRPr="005466B3">
        <w:rPr>
          <w:rStyle w:val="Corpsdutexte60"/>
          <w:b/>
          <w:color w:val="auto"/>
          <w:sz w:val="20"/>
          <w:szCs w:val="20"/>
          <w:u w:val="single"/>
        </w:rPr>
        <w:t>Pour l’AFGSU de niveau 2 initial ou recyclage :</w:t>
      </w:r>
      <w:r w:rsidR="006617E3" w:rsidRPr="005466B3">
        <w:rPr>
          <w:rStyle w:val="Corpsdutexte60"/>
          <w:b/>
          <w:color w:val="auto"/>
          <w:sz w:val="20"/>
          <w:szCs w:val="20"/>
        </w:rPr>
        <w:t xml:space="preserve"> </w:t>
      </w:r>
      <w:r w:rsidRPr="005466B3">
        <w:rPr>
          <w:rStyle w:val="Corpsdutexte60"/>
          <w:b/>
          <w:color w:val="auto"/>
          <w:sz w:val="20"/>
          <w:szCs w:val="20"/>
          <w:highlight w:val="yellow"/>
        </w:rPr>
        <w:t>Diplôme métier permettant d’accéder à l’AFGSU de niveau 2</w:t>
      </w:r>
    </w:p>
    <w:p w14:paraId="42294CFD" w14:textId="77777777" w:rsidR="008C4359" w:rsidRPr="008C4359" w:rsidRDefault="008C4359" w:rsidP="006F31FA">
      <w:pPr>
        <w:spacing w:after="0" w:line="240" w:lineRule="auto"/>
        <w:rPr>
          <w:rStyle w:val="Corpsdutexte60"/>
          <w:color w:val="auto"/>
          <w:sz w:val="24"/>
        </w:rPr>
      </w:pPr>
    </w:p>
    <w:p w14:paraId="457B502A" w14:textId="2DFE847E" w:rsidR="00CC7846" w:rsidRPr="00061BD5" w:rsidRDefault="00CC7846" w:rsidP="00061BD5">
      <w:pPr>
        <w:shd w:val="clear" w:color="auto" w:fill="000000"/>
        <w:spacing w:after="161" w:line="276" w:lineRule="auto"/>
        <w:jc w:val="center"/>
        <w:rPr>
          <w:b/>
          <w:color w:val="FFFFFF" w:themeColor="background1"/>
          <w:sz w:val="28"/>
        </w:rPr>
      </w:pPr>
      <w:r w:rsidRPr="00061BD5">
        <w:rPr>
          <w:b/>
          <w:color w:val="FFFFFF" w:themeColor="background1"/>
          <w:sz w:val="28"/>
        </w:rPr>
        <w:t>L'EMPLOYEUR</w:t>
      </w:r>
    </w:p>
    <w:p w14:paraId="26BF3553" w14:textId="382761AC" w:rsidR="00CC7846" w:rsidRPr="00916998" w:rsidRDefault="00CC7846" w:rsidP="00C836C0">
      <w:pPr>
        <w:pStyle w:val="Corpsdutexte40"/>
        <w:shd w:val="clear" w:color="auto" w:fill="auto"/>
        <w:spacing w:after="0" w:line="276" w:lineRule="auto"/>
        <w:jc w:val="left"/>
        <w:rPr>
          <w:sz w:val="24"/>
        </w:rPr>
      </w:pPr>
      <w:r w:rsidRPr="00916998">
        <w:rPr>
          <w:sz w:val="24"/>
        </w:rPr>
        <w:t>Entreprise / Employeur :</w:t>
      </w:r>
      <w:r w:rsidR="00022C35">
        <w:rPr>
          <w:sz w:val="24"/>
        </w:rPr>
        <w:t xml:space="preserve"> </w:t>
      </w:r>
      <w:sdt>
        <w:sdtPr>
          <w:rPr>
            <w:sz w:val="20"/>
            <w:szCs w:val="20"/>
          </w:rPr>
          <w:id w:val="1207458480"/>
          <w:placeholder>
            <w:docPart w:val="CD7F8AA703F44233A5A058322D1B0AB6"/>
          </w:placeholder>
          <w:showingPlcHdr/>
          <w15:appearance w15:val="tags"/>
          <w:text/>
        </w:sdtPr>
        <w:sdtEndPr/>
        <w:sdtContent>
          <w:r w:rsidR="00022C35" w:rsidRPr="00BC4951">
            <w:rPr>
              <w:rStyle w:val="Textedelespacerserv"/>
              <w:sz w:val="20"/>
              <w:szCs w:val="20"/>
            </w:rPr>
            <w:t>Cliquez ou appuyez ici pour entrer du texte.</w:t>
          </w:r>
        </w:sdtContent>
      </w:sdt>
      <w:r w:rsidRPr="00BC4951">
        <w:rPr>
          <w:sz w:val="20"/>
          <w:szCs w:val="20"/>
        </w:rPr>
        <w:tab/>
      </w:r>
    </w:p>
    <w:p w14:paraId="106D715E" w14:textId="6774A08A" w:rsidR="00CC7846" w:rsidRPr="00916998" w:rsidRDefault="00CC7846" w:rsidP="00C836C0">
      <w:pPr>
        <w:pStyle w:val="Corpsdutexte40"/>
        <w:shd w:val="clear" w:color="auto" w:fill="auto"/>
        <w:spacing w:after="0" w:line="276" w:lineRule="auto"/>
        <w:jc w:val="left"/>
        <w:rPr>
          <w:sz w:val="24"/>
        </w:rPr>
      </w:pPr>
      <w:r w:rsidRPr="00916998">
        <w:rPr>
          <w:sz w:val="24"/>
        </w:rPr>
        <w:t>Nom du Responsable ou</w:t>
      </w:r>
      <w:r w:rsidR="00C836C0">
        <w:rPr>
          <w:sz w:val="24"/>
        </w:rPr>
        <w:t xml:space="preserve"> signataire de la convention :</w:t>
      </w:r>
      <w:sdt>
        <w:sdtPr>
          <w:rPr>
            <w:sz w:val="20"/>
            <w:szCs w:val="20"/>
          </w:rPr>
          <w:id w:val="769593135"/>
          <w:placeholder>
            <w:docPart w:val="1618F85106C44621A1C9A740676719E8"/>
          </w:placeholder>
          <w:showingPlcHdr/>
          <w15:appearance w15:val="tags"/>
          <w:text/>
        </w:sdtPr>
        <w:sdtEndPr/>
        <w:sdtContent>
          <w:r w:rsidR="00022C35" w:rsidRPr="00BC4951">
            <w:rPr>
              <w:rStyle w:val="Textedelespacerserv"/>
              <w:sz w:val="20"/>
              <w:szCs w:val="20"/>
            </w:rPr>
            <w:t>Cliquez ou appuyez ici pour entrer du texte.</w:t>
          </w:r>
        </w:sdtContent>
      </w:sdt>
      <w:r w:rsidR="00C836C0">
        <w:rPr>
          <w:sz w:val="24"/>
        </w:rPr>
        <w:t xml:space="preserve"> </w:t>
      </w:r>
    </w:p>
    <w:p w14:paraId="51A2F02D" w14:textId="66C343D4" w:rsidR="00CC7846" w:rsidRPr="00916998" w:rsidRDefault="00CC7846" w:rsidP="00C836C0">
      <w:pPr>
        <w:pStyle w:val="Corpsdutexte40"/>
        <w:shd w:val="clear" w:color="auto" w:fill="auto"/>
        <w:spacing w:after="0" w:line="276" w:lineRule="auto"/>
        <w:jc w:val="left"/>
        <w:rPr>
          <w:sz w:val="24"/>
        </w:rPr>
      </w:pPr>
      <w:r w:rsidRPr="00916998">
        <w:rPr>
          <w:sz w:val="24"/>
        </w:rPr>
        <w:t xml:space="preserve">Adresse de l'entreprise : </w:t>
      </w:r>
      <w:sdt>
        <w:sdtPr>
          <w:rPr>
            <w:sz w:val="20"/>
            <w:szCs w:val="20"/>
          </w:rPr>
          <w:id w:val="1077015410"/>
          <w:placeholder>
            <w:docPart w:val="2A683B23E92F4546AE4D0FC1EE514178"/>
          </w:placeholder>
          <w:showingPlcHdr/>
          <w15:appearance w15:val="tags"/>
          <w:text/>
        </w:sdtPr>
        <w:sdtEndPr/>
        <w:sdtContent>
          <w:r w:rsidR="00022C35" w:rsidRPr="00BC4951">
            <w:rPr>
              <w:rStyle w:val="Textedelespacerserv"/>
              <w:sz w:val="20"/>
              <w:szCs w:val="20"/>
            </w:rPr>
            <w:t>Cliquez ou appuyez ici pour entrer du texte.</w:t>
          </w:r>
        </w:sdtContent>
      </w:sdt>
      <w:r w:rsidRPr="00916998">
        <w:rPr>
          <w:sz w:val="24"/>
        </w:rPr>
        <w:tab/>
      </w:r>
    </w:p>
    <w:p w14:paraId="72E4BDB2" w14:textId="32216336" w:rsidR="00CC7846" w:rsidRPr="00916998" w:rsidRDefault="00CC7846" w:rsidP="00C836C0">
      <w:pPr>
        <w:pStyle w:val="Corpsdutexte40"/>
        <w:shd w:val="clear" w:color="auto" w:fill="auto"/>
        <w:spacing w:after="0" w:line="276" w:lineRule="auto"/>
        <w:jc w:val="left"/>
        <w:rPr>
          <w:sz w:val="24"/>
        </w:rPr>
      </w:pPr>
      <w:r w:rsidRPr="00916998">
        <w:rPr>
          <w:sz w:val="24"/>
        </w:rPr>
        <w:t>Code postal :</w:t>
      </w:r>
      <w:r w:rsidRPr="00916998">
        <w:rPr>
          <w:sz w:val="24"/>
        </w:rPr>
        <w:tab/>
      </w:r>
      <w:sdt>
        <w:sdtPr>
          <w:rPr>
            <w:sz w:val="20"/>
            <w:szCs w:val="20"/>
          </w:rPr>
          <w:id w:val="20824074"/>
          <w:placeholder>
            <w:docPart w:val="1AF712B007F2431CAFD40AA7633BE959"/>
          </w:placeholder>
          <w:showingPlcHdr/>
          <w15:appearance w15:val="tags"/>
          <w:text/>
        </w:sdtPr>
        <w:sdtEndPr/>
        <w:sdtContent>
          <w:r w:rsidR="00022C35" w:rsidRPr="00BC4951">
            <w:rPr>
              <w:rStyle w:val="Textedelespacerserv"/>
              <w:sz w:val="20"/>
              <w:szCs w:val="20"/>
            </w:rPr>
            <w:t>Cliquez ou appuyez ici pour entrer du texte.</w:t>
          </w:r>
        </w:sdtContent>
      </w:sdt>
      <w:r>
        <w:rPr>
          <w:sz w:val="24"/>
        </w:rPr>
        <w:tab/>
        <w:t xml:space="preserve">Ville : </w:t>
      </w:r>
      <w:sdt>
        <w:sdtPr>
          <w:rPr>
            <w:sz w:val="20"/>
            <w:szCs w:val="20"/>
          </w:rPr>
          <w:id w:val="-1185825903"/>
          <w:placeholder>
            <w:docPart w:val="0ED58AB8F8E44CB898F380BA830C850E"/>
          </w:placeholder>
          <w:showingPlcHdr/>
          <w15:appearance w15:val="tags"/>
          <w:text/>
        </w:sdtPr>
        <w:sdtEndPr/>
        <w:sdtContent>
          <w:r w:rsidR="00022C35" w:rsidRPr="00BC4951">
            <w:rPr>
              <w:rStyle w:val="Textedelespacerserv"/>
              <w:sz w:val="20"/>
              <w:szCs w:val="20"/>
            </w:rPr>
            <w:t>Cliquez ou appuyez ici pour entrer du texte.</w:t>
          </w:r>
        </w:sdtContent>
      </w:sdt>
    </w:p>
    <w:p w14:paraId="4C4E3D37" w14:textId="18DF90A2" w:rsidR="00CC7846" w:rsidRPr="00916998" w:rsidRDefault="00CC7846" w:rsidP="00C836C0">
      <w:pPr>
        <w:pStyle w:val="Corpsdutexte40"/>
        <w:shd w:val="clear" w:color="auto" w:fill="auto"/>
        <w:spacing w:after="0" w:line="276" w:lineRule="auto"/>
        <w:jc w:val="left"/>
        <w:rPr>
          <w:sz w:val="24"/>
        </w:rPr>
      </w:pPr>
      <w:r w:rsidRPr="00916998">
        <w:rPr>
          <w:sz w:val="24"/>
        </w:rPr>
        <w:t>Téléphone entreprise :</w:t>
      </w:r>
      <w:sdt>
        <w:sdtPr>
          <w:rPr>
            <w:sz w:val="20"/>
            <w:szCs w:val="20"/>
          </w:rPr>
          <w:id w:val="1613932135"/>
          <w:placeholder>
            <w:docPart w:val="812219A4B3CE45AD9E3255ABF83EB896"/>
          </w:placeholder>
          <w:showingPlcHdr/>
          <w15:appearance w15:val="tags"/>
          <w:text/>
        </w:sdtPr>
        <w:sdtEndPr/>
        <w:sdtContent>
          <w:r w:rsidR="00022C35" w:rsidRPr="00BC4951">
            <w:rPr>
              <w:rStyle w:val="Textedelespacerserv"/>
              <w:sz w:val="20"/>
              <w:szCs w:val="20"/>
            </w:rPr>
            <w:t>Cliquez ou appuyez ici pour entrer du texte.</w:t>
          </w:r>
        </w:sdtContent>
      </w:sdt>
      <w:r w:rsidRPr="00BC4951">
        <w:rPr>
          <w:sz w:val="20"/>
          <w:szCs w:val="20"/>
        </w:rPr>
        <w:tab/>
      </w:r>
    </w:p>
    <w:p w14:paraId="708F4204" w14:textId="1D61040E" w:rsidR="00CC7846" w:rsidRDefault="00CC7846" w:rsidP="006F31FA">
      <w:pPr>
        <w:pStyle w:val="Corpsdutexte40"/>
        <w:shd w:val="clear" w:color="auto" w:fill="auto"/>
        <w:spacing w:after="0" w:line="276" w:lineRule="auto"/>
        <w:jc w:val="left"/>
        <w:rPr>
          <w:sz w:val="24"/>
        </w:rPr>
      </w:pPr>
      <w:r w:rsidRPr="00916998">
        <w:rPr>
          <w:sz w:val="24"/>
        </w:rPr>
        <w:t>Mail entreprise :</w:t>
      </w:r>
      <w:sdt>
        <w:sdtPr>
          <w:rPr>
            <w:sz w:val="20"/>
            <w:szCs w:val="20"/>
          </w:rPr>
          <w:id w:val="-569807082"/>
          <w:placeholder>
            <w:docPart w:val="A3ACA9A127704303B5363E3169920161"/>
          </w:placeholder>
          <w:showingPlcHdr/>
          <w15:appearance w15:val="tags"/>
          <w:text/>
        </w:sdtPr>
        <w:sdtEndPr/>
        <w:sdtContent>
          <w:r w:rsidR="00022C35" w:rsidRPr="00BC4951">
            <w:rPr>
              <w:rStyle w:val="Textedelespacerserv"/>
              <w:sz w:val="20"/>
              <w:szCs w:val="20"/>
            </w:rPr>
            <w:t>Cliquez ou appuyez ici pour entrer du texte.</w:t>
          </w:r>
        </w:sdtContent>
      </w:sdt>
      <w:r w:rsidRPr="00916998">
        <w:rPr>
          <w:sz w:val="24"/>
        </w:rPr>
        <w:tab/>
      </w:r>
    </w:p>
    <w:p w14:paraId="2DE555D8" w14:textId="4183620B" w:rsidR="00022C35" w:rsidRDefault="00022C35" w:rsidP="006F31FA">
      <w:pPr>
        <w:pStyle w:val="Corpsdutexte40"/>
        <w:shd w:val="clear" w:color="auto" w:fill="auto"/>
        <w:spacing w:after="0" w:line="276" w:lineRule="auto"/>
        <w:jc w:val="left"/>
        <w:rPr>
          <w:sz w:val="24"/>
        </w:rPr>
      </w:pPr>
    </w:p>
    <w:p w14:paraId="6855296B" w14:textId="21CB0E3A" w:rsidR="00022C35" w:rsidRDefault="00022C35" w:rsidP="006F31FA">
      <w:pPr>
        <w:pStyle w:val="Corpsdutexte40"/>
        <w:shd w:val="clear" w:color="auto" w:fill="auto"/>
        <w:spacing w:after="0" w:line="276" w:lineRule="auto"/>
        <w:jc w:val="left"/>
        <w:rPr>
          <w:sz w:val="24"/>
        </w:rPr>
      </w:pPr>
    </w:p>
    <w:p w14:paraId="05ED960C" w14:textId="77777777" w:rsidR="00057EDA" w:rsidRPr="00916998" w:rsidRDefault="00057EDA" w:rsidP="006F31FA">
      <w:pPr>
        <w:pStyle w:val="Corpsdutexte40"/>
        <w:shd w:val="clear" w:color="auto" w:fill="auto"/>
        <w:spacing w:after="0" w:line="276" w:lineRule="auto"/>
        <w:jc w:val="left"/>
        <w:rPr>
          <w:sz w:val="24"/>
        </w:rPr>
      </w:pPr>
    </w:p>
    <w:p w14:paraId="42E487E4" w14:textId="0E188550" w:rsidR="00C06649" w:rsidRPr="00061BD5" w:rsidRDefault="00934E13" w:rsidP="00061BD5">
      <w:pPr>
        <w:shd w:val="clear" w:color="auto" w:fill="000000"/>
        <w:spacing w:after="161" w:line="276" w:lineRule="auto"/>
        <w:jc w:val="center"/>
        <w:rPr>
          <w:rStyle w:val="Corpsdutexte60"/>
          <w:rFonts w:asciiTheme="minorHAnsi" w:eastAsiaTheme="minorHAnsi" w:hAnsiTheme="minorHAnsi" w:cstheme="minorBidi"/>
          <w:b/>
          <w:color w:val="FFFFFF" w:themeColor="background1"/>
          <w:sz w:val="28"/>
          <w:szCs w:val="22"/>
        </w:rPr>
      </w:pPr>
      <w:r>
        <w:rPr>
          <w:noProof/>
          <w:lang w:eastAsia="fr-FR"/>
        </w:rPr>
        <w:lastRenderedPageBreak/>
        <w:drawing>
          <wp:anchor distT="0" distB="0" distL="114300" distR="114300" simplePos="0" relativeHeight="251672576" behindDoc="0" locked="0" layoutInCell="1" allowOverlap="1" wp14:anchorId="5AEB42A1" wp14:editId="6C738E5F">
            <wp:simplePos x="0" y="0"/>
            <wp:positionH relativeFrom="margin">
              <wp:posOffset>6291580</wp:posOffset>
            </wp:positionH>
            <wp:positionV relativeFrom="page">
              <wp:posOffset>171450</wp:posOffset>
            </wp:positionV>
            <wp:extent cx="561975" cy="523875"/>
            <wp:effectExtent l="0" t="0" r="952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1975" cy="523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71FA885B" wp14:editId="77BE8A3B">
            <wp:simplePos x="0" y="0"/>
            <wp:positionH relativeFrom="margin">
              <wp:align>left</wp:align>
            </wp:positionH>
            <wp:positionV relativeFrom="topMargin">
              <wp:posOffset>180975</wp:posOffset>
            </wp:positionV>
            <wp:extent cx="457200" cy="540385"/>
            <wp:effectExtent l="0" t="0" r="0" b="0"/>
            <wp:wrapSquare wrapText="bothSides"/>
            <wp:docPr id="17" name="Image 17" descr="cid:image001.png@01DB039F.FE7D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B039F.FE7D009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720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649" w:rsidRPr="00061BD5">
        <w:rPr>
          <w:b/>
          <w:color w:val="FFFFFF" w:themeColor="background1"/>
          <w:sz w:val="28"/>
        </w:rPr>
        <w:t>PRISE EN CHARGE DE LA FORMATION</w:t>
      </w:r>
    </w:p>
    <w:p w14:paraId="5CB51BF6" w14:textId="1D0C9405" w:rsidR="00224250" w:rsidRDefault="00224250" w:rsidP="006F31FA">
      <w:pPr>
        <w:spacing w:after="0" w:line="180" w:lineRule="exact"/>
        <w:ind w:left="60"/>
        <w:rPr>
          <w:rStyle w:val="Corpsdutexte70"/>
          <w:sz w:val="24"/>
        </w:rPr>
      </w:pPr>
    </w:p>
    <w:p w14:paraId="06974263" w14:textId="77777777" w:rsidR="00022C35" w:rsidRDefault="00022C35" w:rsidP="006F31FA">
      <w:pPr>
        <w:spacing w:after="0" w:line="180" w:lineRule="exact"/>
        <w:ind w:left="60"/>
        <w:rPr>
          <w:rStyle w:val="Corpsdutexte70"/>
          <w:sz w:val="24"/>
        </w:rPr>
      </w:pPr>
    </w:p>
    <w:p w14:paraId="55FFAF51" w14:textId="78782C8E" w:rsidR="00022C35" w:rsidRDefault="006F31FA" w:rsidP="006F31FA">
      <w:pPr>
        <w:spacing w:after="0" w:line="180" w:lineRule="exact"/>
        <w:ind w:left="60"/>
        <w:rPr>
          <w:rStyle w:val="Corpsdutexte70"/>
          <w:sz w:val="24"/>
          <w:u w:val="none"/>
        </w:rPr>
      </w:pPr>
      <w:r>
        <w:rPr>
          <w:rStyle w:val="Corpsdutexte70"/>
          <w:sz w:val="24"/>
        </w:rPr>
        <w:t>Prise en charge personnelle </w:t>
      </w:r>
      <w:r w:rsidRPr="00973E32">
        <w:rPr>
          <w:rStyle w:val="Corpsdutexte70"/>
          <w:sz w:val="24"/>
          <w:u w:val="none"/>
        </w:rPr>
        <w:t>:</w:t>
      </w:r>
      <w:r w:rsidR="00973E32" w:rsidRPr="00973E32">
        <w:rPr>
          <w:rStyle w:val="Corpsdutexte70"/>
          <w:sz w:val="24"/>
          <w:u w:val="none"/>
        </w:rPr>
        <w:t xml:space="preserve">             OUI</w:t>
      </w:r>
      <w:sdt>
        <w:sdtPr>
          <w:rPr>
            <w:rStyle w:val="Corpsdutexte70"/>
          </w:rPr>
          <w:id w:val="1541243981"/>
          <w15:appearance w15:val="tags"/>
          <w14:checkbox>
            <w14:checked w14:val="0"/>
            <w14:checkedState w14:val="2612" w14:font="MS Gothic"/>
            <w14:uncheckedState w14:val="2610" w14:font="MS Gothic"/>
          </w14:checkbox>
        </w:sdtPr>
        <w:sdtContent>
          <w:r w:rsidR="00973E32" w:rsidRPr="007A0E1F">
            <w:rPr>
              <w:rStyle w:val="Corpsdutexte70"/>
              <w:rFonts w:ascii="Segoe UI Symbol" w:hAnsi="Segoe UI Symbol" w:cs="Segoe UI Symbol"/>
            </w:rPr>
            <w:t>☐</w:t>
          </w:r>
        </w:sdtContent>
      </w:sdt>
      <w:r w:rsidR="00973E32" w:rsidRPr="00973E32">
        <w:rPr>
          <w:rStyle w:val="Corpsdutexte70"/>
          <w:sz w:val="24"/>
          <w:u w:val="none"/>
        </w:rPr>
        <w:t xml:space="preserve">                                             NON</w:t>
      </w:r>
      <w:sdt>
        <w:sdtPr>
          <w:rPr>
            <w:rStyle w:val="Corpsdutexte7"/>
          </w:rPr>
          <w:id w:val="-1325501535"/>
          <w15:appearance w15:val="tags"/>
          <w14:checkbox>
            <w14:checked w14:val="0"/>
            <w14:checkedState w14:val="2612" w14:font="MS Gothic"/>
            <w14:uncheckedState w14:val="2610" w14:font="MS Gothic"/>
          </w14:checkbox>
        </w:sdtPr>
        <w:sdtContent>
          <w:r w:rsidR="00973E32" w:rsidRPr="007A0E1F">
            <w:rPr>
              <w:rStyle w:val="Corpsdutexte7"/>
              <w:rFonts w:ascii="Segoe UI Symbol" w:hAnsi="Segoe UI Symbol" w:cs="Segoe UI Symbol"/>
            </w:rPr>
            <w:t>☐</w:t>
          </w:r>
        </w:sdtContent>
      </w:sdt>
    </w:p>
    <w:p w14:paraId="0704EBD7" w14:textId="77777777" w:rsidR="00022C35" w:rsidRDefault="00022C35" w:rsidP="006F31FA">
      <w:pPr>
        <w:spacing w:after="0" w:line="180" w:lineRule="exact"/>
        <w:ind w:left="60"/>
        <w:rPr>
          <w:rStyle w:val="Corpsdutexte70"/>
          <w:sz w:val="24"/>
        </w:rPr>
      </w:pPr>
    </w:p>
    <w:p w14:paraId="543E1A28" w14:textId="151769A6" w:rsidR="006F31FA" w:rsidRDefault="006F31FA" w:rsidP="006F31FA">
      <w:pPr>
        <w:spacing w:after="0" w:line="180" w:lineRule="exact"/>
        <w:ind w:left="60"/>
        <w:rPr>
          <w:rStyle w:val="Corpsdutexte70"/>
          <w:sz w:val="24"/>
        </w:rPr>
      </w:pPr>
      <w:r>
        <w:rPr>
          <w:rStyle w:val="Corpsdutexte70"/>
          <w:sz w:val="24"/>
        </w:rPr>
        <w:t>Prise en charge par l’établissement :</w:t>
      </w:r>
      <w:r w:rsidR="00537271">
        <w:rPr>
          <w:rStyle w:val="Corpsdutexte70"/>
          <w:sz w:val="24"/>
          <w:u w:val="none"/>
        </w:rPr>
        <w:t xml:space="preserve"> </w:t>
      </w:r>
      <w:r w:rsidR="00537271" w:rsidRPr="00537271">
        <w:rPr>
          <w:rStyle w:val="Corpsdutexte70"/>
          <w:sz w:val="24"/>
          <w:u w:val="none"/>
        </w:rPr>
        <w:t xml:space="preserve"> </w:t>
      </w:r>
      <w:r w:rsidR="00537271">
        <w:rPr>
          <w:rStyle w:val="Corpsdutexte70"/>
          <w:sz w:val="24"/>
          <w:u w:val="none"/>
        </w:rPr>
        <w:t xml:space="preserve">  </w:t>
      </w:r>
      <w:r w:rsidR="00973E32">
        <w:rPr>
          <w:rStyle w:val="Corpsdutexte70"/>
          <w:sz w:val="24"/>
          <w:u w:val="none"/>
        </w:rPr>
        <w:t>OUI</w:t>
      </w:r>
      <w:sdt>
        <w:sdtPr>
          <w:rPr>
            <w:rStyle w:val="Corpsdutexte7"/>
          </w:rPr>
          <w:id w:val="684263711"/>
          <w15:appearance w15:val="tags"/>
          <w14:checkbox>
            <w14:checked w14:val="0"/>
            <w14:checkedState w14:val="2612" w14:font="MS Gothic"/>
            <w14:uncheckedState w14:val="2610" w14:font="MS Gothic"/>
          </w14:checkbox>
        </w:sdtPr>
        <w:sdtContent>
          <w:r w:rsidR="00973E32" w:rsidRPr="007A0E1F">
            <w:rPr>
              <w:rStyle w:val="Corpsdutexte7"/>
              <w:rFonts w:ascii="Segoe UI Symbol" w:hAnsi="Segoe UI Symbol" w:cs="Segoe UI Symbol"/>
            </w:rPr>
            <w:t>☐</w:t>
          </w:r>
        </w:sdtContent>
      </w:sdt>
      <w:r w:rsidR="00537271">
        <w:rPr>
          <w:rStyle w:val="Corpsdutexte70"/>
          <w:sz w:val="24"/>
          <w:u w:val="none"/>
        </w:rPr>
        <w:t xml:space="preserve"> </w:t>
      </w:r>
      <w:r w:rsidR="00537271">
        <w:rPr>
          <w:rStyle w:val="Corpsdutexte70"/>
          <w:sz w:val="24"/>
          <w:u w:val="none"/>
        </w:rPr>
        <w:tab/>
      </w:r>
      <w:r w:rsidR="00973E32">
        <w:rPr>
          <w:rStyle w:val="Corpsdutexte70"/>
          <w:sz w:val="24"/>
          <w:u w:val="none"/>
        </w:rPr>
        <w:t xml:space="preserve">                             NON</w:t>
      </w:r>
      <w:sdt>
        <w:sdtPr>
          <w:rPr>
            <w:rStyle w:val="Corpsdutexte7"/>
          </w:rPr>
          <w:id w:val="1525590498"/>
          <w15:appearance w15:val="tags"/>
          <w14:checkbox>
            <w14:checked w14:val="0"/>
            <w14:checkedState w14:val="2612" w14:font="MS Gothic"/>
            <w14:uncheckedState w14:val="2610" w14:font="MS Gothic"/>
          </w14:checkbox>
        </w:sdtPr>
        <w:sdtContent>
          <w:r w:rsidR="00973E32" w:rsidRPr="007A0E1F">
            <w:rPr>
              <w:rStyle w:val="Corpsdutexte7"/>
              <w:rFonts w:ascii="Segoe UI Symbol" w:hAnsi="Segoe UI Symbol" w:cs="Segoe UI Symbol"/>
            </w:rPr>
            <w:t>☐</w:t>
          </w:r>
        </w:sdtContent>
      </w:sdt>
    </w:p>
    <w:p w14:paraId="6D7E52AF" w14:textId="59602720" w:rsidR="006F31FA" w:rsidRDefault="006F31FA" w:rsidP="006F31FA">
      <w:pPr>
        <w:spacing w:after="0" w:line="180" w:lineRule="exact"/>
        <w:ind w:left="60"/>
        <w:rPr>
          <w:rStyle w:val="Corpsdutexte70"/>
          <w:sz w:val="24"/>
        </w:rPr>
      </w:pPr>
    </w:p>
    <w:p w14:paraId="6C8301ED" w14:textId="7395FAEE" w:rsidR="00022C35" w:rsidRDefault="00022C35" w:rsidP="006F31FA">
      <w:pPr>
        <w:spacing w:after="0" w:line="180" w:lineRule="exact"/>
        <w:ind w:left="60"/>
        <w:rPr>
          <w:rStyle w:val="Corpsdutexte70"/>
          <w:sz w:val="24"/>
        </w:rPr>
      </w:pPr>
      <w:bookmarkStart w:id="0" w:name="_GoBack"/>
      <w:bookmarkEnd w:id="0"/>
    </w:p>
    <w:p w14:paraId="56D83084" w14:textId="28BC1D9A" w:rsidR="00022C35" w:rsidRDefault="00022C35" w:rsidP="006F31FA">
      <w:pPr>
        <w:spacing w:after="0" w:line="180" w:lineRule="exact"/>
        <w:ind w:left="60"/>
        <w:rPr>
          <w:rStyle w:val="Corpsdutexte70"/>
          <w:sz w:val="24"/>
        </w:rPr>
      </w:pPr>
    </w:p>
    <w:p w14:paraId="32CD2614" w14:textId="6A0E03AE" w:rsidR="00022C35" w:rsidRDefault="00022C35" w:rsidP="00D05BB0">
      <w:pPr>
        <w:spacing w:after="0" w:line="180" w:lineRule="exact"/>
        <w:rPr>
          <w:rStyle w:val="Corpsdutexte70"/>
          <w:sz w:val="24"/>
        </w:rPr>
      </w:pPr>
    </w:p>
    <w:p w14:paraId="79B124EE" w14:textId="6738EE3D" w:rsidR="00022C35" w:rsidRDefault="00022C35" w:rsidP="006F31FA">
      <w:pPr>
        <w:spacing w:after="0" w:line="180" w:lineRule="exact"/>
        <w:ind w:left="60"/>
        <w:rPr>
          <w:rStyle w:val="Corpsdutexte70"/>
          <w:sz w:val="24"/>
        </w:rPr>
      </w:pPr>
    </w:p>
    <w:p w14:paraId="05BF0B1C" w14:textId="43115015" w:rsidR="00E340E1" w:rsidRPr="00BC4951" w:rsidRDefault="006F31FA" w:rsidP="00224250">
      <w:pPr>
        <w:spacing w:after="0" w:line="180" w:lineRule="exact"/>
        <w:ind w:left="60"/>
        <w:rPr>
          <w:rStyle w:val="Corpsdutexte70"/>
          <w:sz w:val="24"/>
          <w:u w:val="none"/>
        </w:rPr>
      </w:pPr>
      <w:r>
        <w:rPr>
          <w:rStyle w:val="Corpsdutexte70"/>
          <w:sz w:val="24"/>
        </w:rPr>
        <w:t xml:space="preserve">Si prise en charge par un </w:t>
      </w:r>
      <w:r w:rsidR="00537271">
        <w:rPr>
          <w:rStyle w:val="Corpsdutexte70"/>
          <w:sz w:val="24"/>
        </w:rPr>
        <w:t>OPCO (adresse de facturation</w:t>
      </w:r>
      <w:r w:rsidR="00BC4951">
        <w:rPr>
          <w:rStyle w:val="Corpsdutexte70"/>
          <w:sz w:val="24"/>
        </w:rPr>
        <w:t xml:space="preserve">) : </w:t>
      </w:r>
      <w:r w:rsidR="00BC4951">
        <w:rPr>
          <w:rStyle w:val="Corpsdutexte70"/>
          <w:sz w:val="24"/>
          <w:u w:val="none"/>
        </w:rPr>
        <w:t xml:space="preserve"> </w:t>
      </w:r>
      <w:sdt>
        <w:sdtPr>
          <w:rPr>
            <w:rStyle w:val="Corpsdutexte70"/>
            <w:sz w:val="24"/>
            <w:u w:val="none"/>
          </w:rPr>
          <w:id w:val="1523047846"/>
          <w:placeholder>
            <w:docPart w:val="71D85D6605E6416885F556CA47F7ED94"/>
          </w:placeholder>
          <w:showingPlcHdr/>
          <w15:appearance w15:val="tags"/>
          <w:text/>
        </w:sdtPr>
        <w:sdtEndPr>
          <w:rPr>
            <w:rStyle w:val="Corpsdutexte70"/>
          </w:rPr>
        </w:sdtEndPr>
        <w:sdtContent>
          <w:r w:rsidR="00BC4951" w:rsidRPr="00A0603A">
            <w:rPr>
              <w:rStyle w:val="Textedelespacerserv"/>
            </w:rPr>
            <w:t>Cliquez ou appuyez ici pour entrer du texte.</w:t>
          </w:r>
        </w:sdtContent>
      </w:sdt>
    </w:p>
    <w:p w14:paraId="6F8398E2" w14:textId="77777777" w:rsidR="00C50256" w:rsidRPr="00537271" w:rsidRDefault="00C50256" w:rsidP="00224250">
      <w:pPr>
        <w:spacing w:after="0" w:line="180" w:lineRule="exact"/>
        <w:ind w:left="60"/>
        <w:rPr>
          <w:rStyle w:val="Corpsdutexte70"/>
          <w:sz w:val="24"/>
          <w:u w:val="none"/>
        </w:rPr>
      </w:pPr>
    </w:p>
    <w:p w14:paraId="70987E74" w14:textId="31AC9C18" w:rsidR="00BC4951" w:rsidRDefault="00037D32">
      <w:r>
        <w:tab/>
      </w:r>
      <w:r>
        <w:tab/>
      </w:r>
      <w:r>
        <w:tab/>
      </w:r>
      <w:r w:rsidR="00AF4D7F">
        <w:t xml:space="preserve">        </w:t>
      </w:r>
    </w:p>
    <w:p w14:paraId="0D19E5C6" w14:textId="0164454D" w:rsidR="007B0AA2" w:rsidRDefault="00C75580" w:rsidP="0048483F">
      <w:pPr>
        <w:spacing w:line="240" w:lineRule="auto"/>
      </w:pPr>
      <w:r>
        <w:t xml:space="preserve">Cachet </w:t>
      </w:r>
      <w:r w:rsidR="00AF4D7F">
        <w:t>d</w:t>
      </w:r>
      <w:r>
        <w:t xml:space="preserve">e l’employeur : </w:t>
      </w:r>
      <w:sdt>
        <w:sdtPr>
          <w:id w:val="1281694436"/>
          <w:showingPlcHdr/>
          <w15:color w:val="99CCFF"/>
          <w15:appearance w15:val="tags"/>
          <w:picture/>
        </w:sdtPr>
        <w:sdtEndPr/>
        <w:sdtContent>
          <w:r w:rsidR="00AF4D7F">
            <w:rPr>
              <w:noProof/>
            </w:rPr>
            <w:drawing>
              <wp:inline distT="0" distB="0" distL="0" distR="0" wp14:anchorId="50A2CE65" wp14:editId="73AA86D9">
                <wp:extent cx="1905000" cy="5524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sdtContent>
      </w:sdt>
      <w:r w:rsidR="00037D32">
        <w:tab/>
      </w:r>
      <w:r w:rsidR="00037D32">
        <w:tab/>
      </w:r>
      <w:r>
        <w:t>Date</w:t>
      </w:r>
      <w:r w:rsidR="00037D32">
        <w:t xml:space="preserve"> </w:t>
      </w:r>
      <w:r>
        <w:t>signature :</w:t>
      </w:r>
      <w:sdt>
        <w:sdtPr>
          <w:id w:val="-1850174243"/>
          <w:placeholder>
            <w:docPart w:val="99B3B7218CD343CEB3BBD4F0034284B3"/>
          </w:placeholder>
          <w:showingPlcHdr/>
          <w15:appearance w15:val="tags"/>
          <w:date>
            <w:dateFormat w:val="dd/MM/yyyy"/>
            <w:lid w:val="fr-FR"/>
            <w:storeMappedDataAs w:val="dateTime"/>
            <w:calendar w:val="gregorian"/>
          </w:date>
        </w:sdtPr>
        <w:sdtEndPr/>
        <w:sdtContent>
          <w:r w:rsidR="00594301">
            <w:rPr>
              <w:rStyle w:val="Textedelespacerserv"/>
            </w:rPr>
            <w:t>JJ/MM/AAA</w:t>
          </w:r>
        </w:sdtContent>
      </w:sdt>
    </w:p>
    <w:p w14:paraId="33EFE511" w14:textId="2982D243" w:rsidR="006300CE" w:rsidRDefault="00037D32" w:rsidP="0048483F">
      <w:pPr>
        <w:spacing w:line="360" w:lineRule="auto"/>
      </w:pPr>
      <w:r>
        <w:tab/>
      </w:r>
      <w:r>
        <w:tab/>
      </w:r>
      <w:r>
        <w:tab/>
      </w:r>
      <w:r w:rsidR="00AF4D7F">
        <w:t xml:space="preserve"> </w:t>
      </w:r>
      <w:sdt>
        <w:sdtPr>
          <w:id w:val="413054408"/>
          <w:placeholder>
            <w:docPart w:val="5E77FAE715E94FCEA90B3D142A43E66F"/>
          </w:placeholder>
          <w:showingPlcHdr/>
          <w15:appearance w15:val="tags"/>
          <w:text/>
        </w:sdtPr>
        <w:sdtEndPr/>
        <w:sdtContent>
          <w:r w:rsidR="00AF4D7F" w:rsidRPr="00AF4D7F">
            <w:rPr>
              <w:rStyle w:val="Textedelespacerserv"/>
              <w:sz w:val="16"/>
              <w:szCs w:val="16"/>
            </w:rPr>
            <w:t xml:space="preserve">Insérer une image de </w:t>
          </w:r>
          <w:r w:rsidR="00AF4D7F">
            <w:rPr>
              <w:rStyle w:val="Textedelespacerserv"/>
              <w:sz w:val="16"/>
              <w:szCs w:val="16"/>
            </w:rPr>
            <w:t>s</w:t>
          </w:r>
          <w:r w:rsidR="00AF4D7F" w:rsidRPr="00AF4D7F">
            <w:rPr>
              <w:rStyle w:val="Textedelespacerserv"/>
              <w:sz w:val="16"/>
              <w:szCs w:val="16"/>
            </w:rPr>
            <w:t>ignature dans le cadre bleu</w:t>
          </w:r>
        </w:sdtContent>
      </w:sdt>
    </w:p>
    <w:p w14:paraId="409B15E2" w14:textId="77777777" w:rsidR="007B0AA2" w:rsidRPr="005466B3" w:rsidRDefault="007B0AA2" w:rsidP="007B0AA2">
      <w:pPr>
        <w:shd w:val="clear" w:color="auto" w:fill="000000"/>
        <w:tabs>
          <w:tab w:val="right" w:pos="9026"/>
        </w:tabs>
        <w:spacing w:after="161" w:line="276" w:lineRule="auto"/>
        <w:jc w:val="center"/>
        <w:rPr>
          <w:sz w:val="18"/>
          <w:szCs w:val="18"/>
        </w:rPr>
      </w:pPr>
      <w:r w:rsidRPr="005466B3">
        <w:rPr>
          <w:rStyle w:val="Corpsdutexte60"/>
          <w:sz w:val="18"/>
          <w:szCs w:val="18"/>
        </w:rPr>
        <w:t>CONDITIONS GENERALES DE PARTICIPATION AU</w:t>
      </w:r>
      <w:r w:rsidR="00070270" w:rsidRPr="005466B3">
        <w:rPr>
          <w:rStyle w:val="Corpsdutexte60"/>
          <w:sz w:val="18"/>
          <w:szCs w:val="18"/>
        </w:rPr>
        <w:t>X</w:t>
      </w:r>
      <w:r w:rsidRPr="005466B3">
        <w:rPr>
          <w:rStyle w:val="Corpsdutexte60"/>
          <w:sz w:val="18"/>
          <w:szCs w:val="18"/>
        </w:rPr>
        <w:t xml:space="preserve"> FORMATIONS DU CESU 81</w:t>
      </w:r>
    </w:p>
    <w:p w14:paraId="18A362C2" w14:textId="77777777" w:rsidR="007B0AA2" w:rsidRPr="005466B3" w:rsidRDefault="007B0AA2" w:rsidP="003E3A3D">
      <w:pPr>
        <w:spacing w:after="0" w:line="240" w:lineRule="auto"/>
        <w:jc w:val="both"/>
        <w:rPr>
          <w:sz w:val="18"/>
          <w:szCs w:val="18"/>
        </w:rPr>
      </w:pPr>
      <w:r w:rsidRPr="005466B3">
        <w:rPr>
          <w:sz w:val="18"/>
          <w:szCs w:val="18"/>
        </w:rPr>
        <w:t>Une inscription implique l'acceptation des présentes conditions générales</w:t>
      </w:r>
      <w:r w:rsidR="00C976CA" w:rsidRPr="005466B3">
        <w:rPr>
          <w:sz w:val="18"/>
          <w:szCs w:val="18"/>
        </w:rPr>
        <w:t xml:space="preserve"> de participation dont le stagiaire et le client reconnait avoir pris connaissance.</w:t>
      </w:r>
    </w:p>
    <w:p w14:paraId="4F107648" w14:textId="77777777" w:rsidR="00C976CA" w:rsidRPr="005466B3" w:rsidRDefault="00A775CF" w:rsidP="003E3A3D">
      <w:pPr>
        <w:spacing w:line="240" w:lineRule="auto"/>
        <w:jc w:val="both"/>
        <w:rPr>
          <w:color w:val="0000FF" w:themeColor="hyperlink"/>
          <w:sz w:val="18"/>
          <w:szCs w:val="18"/>
          <w:u w:val="single"/>
        </w:rPr>
      </w:pPr>
      <w:r w:rsidRPr="005466B3">
        <w:rPr>
          <w:noProof/>
          <w:sz w:val="18"/>
          <w:szCs w:val="18"/>
          <w:lang w:eastAsia="fr-FR"/>
        </w:rPr>
        <mc:AlternateContent>
          <mc:Choice Requires="wps">
            <w:drawing>
              <wp:anchor distT="0" distB="0" distL="114300" distR="114300" simplePos="0" relativeHeight="251662336" behindDoc="0" locked="0" layoutInCell="1" allowOverlap="1" wp14:anchorId="5F7DC874" wp14:editId="777FE34D">
                <wp:simplePos x="0" y="0"/>
                <wp:positionH relativeFrom="column">
                  <wp:posOffset>3339465</wp:posOffset>
                </wp:positionH>
                <wp:positionV relativeFrom="paragraph">
                  <wp:posOffset>262890</wp:posOffset>
                </wp:positionV>
                <wp:extent cx="228600" cy="0"/>
                <wp:effectExtent l="0" t="76200" r="19050" b="95250"/>
                <wp:wrapNone/>
                <wp:docPr id="1" name="Connecteur droit avec flèche 1"/>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3885B2" id="_x0000_t32" coordsize="21600,21600" o:spt="32" o:oned="t" path="m,l21600,21600e" filled="f">
                <v:path arrowok="t" fillok="f" o:connecttype="none"/>
                <o:lock v:ext="edit" shapetype="t"/>
              </v:shapetype>
              <v:shape id="Connecteur droit avec flèche 1" o:spid="_x0000_s1026" type="#_x0000_t32" style="position:absolute;margin-left:262.95pt;margin-top:20.7pt;width:18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" strokecolor="#4579b8 [3044]">
                <v:stroke endarrow="block"/>
              </v:shape>
            </w:pict>
          </mc:Fallback>
        </mc:AlternateContent>
      </w:r>
      <w:r w:rsidR="00C976CA" w:rsidRPr="005466B3">
        <w:rPr>
          <w:sz w:val="18"/>
          <w:szCs w:val="18"/>
        </w:rPr>
        <w:t xml:space="preserve">Nos documents (livret d’accueil, </w:t>
      </w:r>
      <w:r w:rsidRPr="005466B3">
        <w:rPr>
          <w:sz w:val="18"/>
          <w:szCs w:val="18"/>
        </w:rPr>
        <w:t>règlement intérieur</w:t>
      </w:r>
      <w:r w:rsidR="00E26912" w:rsidRPr="005466B3">
        <w:rPr>
          <w:sz w:val="18"/>
          <w:szCs w:val="18"/>
        </w:rPr>
        <w:t xml:space="preserve">, </w:t>
      </w:r>
      <w:r w:rsidRPr="005466B3">
        <w:rPr>
          <w:sz w:val="18"/>
          <w:szCs w:val="18"/>
        </w:rPr>
        <w:t>calendrier</w:t>
      </w:r>
      <w:r w:rsidR="00C976CA" w:rsidRPr="005466B3">
        <w:rPr>
          <w:sz w:val="18"/>
          <w:szCs w:val="18"/>
        </w:rPr>
        <w:t xml:space="preserve"> des formation</w:t>
      </w:r>
      <w:r w:rsidR="00E26912" w:rsidRPr="005466B3">
        <w:rPr>
          <w:sz w:val="18"/>
          <w:szCs w:val="18"/>
        </w:rPr>
        <w:t>s</w:t>
      </w:r>
      <w:r w:rsidR="00C976CA" w:rsidRPr="005466B3">
        <w:rPr>
          <w:sz w:val="18"/>
          <w:szCs w:val="18"/>
        </w:rPr>
        <w:t xml:space="preserve"> et programmes avec tarifs) sont téléchargeables au format PDF sur le site : </w:t>
      </w:r>
      <w:hyperlink r:id="rId17" w:history="1">
        <w:r w:rsidR="00C976CA" w:rsidRPr="005466B3">
          <w:rPr>
            <w:rStyle w:val="Lienhypertexte"/>
            <w:color w:val="auto"/>
            <w:sz w:val="18"/>
            <w:szCs w:val="18"/>
          </w:rPr>
          <w:t>www.ch-albi.fr</w:t>
        </w:r>
      </w:hyperlink>
      <w:r w:rsidRPr="005466B3">
        <w:rPr>
          <w:rStyle w:val="Lienhypertexte"/>
          <w:color w:val="auto"/>
          <w:sz w:val="18"/>
          <w:szCs w:val="18"/>
          <w:u w:val="none"/>
        </w:rPr>
        <w:t xml:space="preserve">            </w:t>
      </w:r>
      <w:r w:rsidRPr="005466B3">
        <w:rPr>
          <w:rStyle w:val="Lienhypertexte"/>
          <w:color w:val="auto"/>
          <w:sz w:val="18"/>
          <w:szCs w:val="18"/>
        </w:rPr>
        <w:t>Rubrique CESU</w:t>
      </w:r>
    </w:p>
    <w:p w14:paraId="398A4ADF" w14:textId="77777777" w:rsidR="00070270" w:rsidRPr="005466B3" w:rsidRDefault="007B0AA2" w:rsidP="007B0AA2">
      <w:pPr>
        <w:shd w:val="clear" w:color="auto" w:fill="000000"/>
        <w:tabs>
          <w:tab w:val="right" w:pos="9026"/>
        </w:tabs>
        <w:spacing w:after="161" w:line="276" w:lineRule="auto"/>
        <w:jc w:val="center"/>
        <w:rPr>
          <w:sz w:val="18"/>
          <w:szCs w:val="18"/>
        </w:rPr>
      </w:pPr>
      <w:r w:rsidRPr="005466B3">
        <w:rPr>
          <w:rStyle w:val="Corpsdutexte60"/>
          <w:sz w:val="18"/>
          <w:szCs w:val="18"/>
        </w:rPr>
        <w:t>MODALITES D’INSCRIPTION</w:t>
      </w:r>
      <w:r w:rsidR="00070270" w:rsidRPr="005466B3">
        <w:rPr>
          <w:rStyle w:val="Corpsdutexte60"/>
          <w:sz w:val="18"/>
          <w:szCs w:val="18"/>
        </w:rPr>
        <w:t xml:space="preserve"> (un bulletin par personne)</w:t>
      </w:r>
    </w:p>
    <w:p w14:paraId="096717CB" w14:textId="77777777" w:rsidR="007B0AA2" w:rsidRPr="005466B3" w:rsidRDefault="007B0AA2" w:rsidP="003E3A3D">
      <w:pPr>
        <w:spacing w:line="240" w:lineRule="auto"/>
        <w:jc w:val="both"/>
        <w:rPr>
          <w:sz w:val="18"/>
          <w:szCs w:val="18"/>
        </w:rPr>
      </w:pPr>
      <w:r w:rsidRPr="005466B3">
        <w:rPr>
          <w:sz w:val="18"/>
          <w:szCs w:val="18"/>
        </w:rPr>
        <w:t>Toute inscription ne sera validée qu’après réception par le CESU</w:t>
      </w:r>
      <w:r w:rsidR="00376853" w:rsidRPr="005466B3">
        <w:rPr>
          <w:sz w:val="18"/>
          <w:szCs w:val="18"/>
        </w:rPr>
        <w:t xml:space="preserve"> 81 du bulletin d’inscription dû</w:t>
      </w:r>
      <w:r w:rsidRPr="005466B3">
        <w:rPr>
          <w:sz w:val="18"/>
          <w:szCs w:val="18"/>
        </w:rPr>
        <w:t>ment complété par le demandeur accompagné des pièces justificatives nécessaires. (</w:t>
      </w:r>
      <w:proofErr w:type="gramStart"/>
      <w:r w:rsidRPr="005466B3">
        <w:rPr>
          <w:sz w:val="18"/>
          <w:szCs w:val="18"/>
        </w:rPr>
        <w:t>cf.</w:t>
      </w:r>
      <w:proofErr w:type="gramEnd"/>
      <w:r w:rsidRPr="005466B3">
        <w:rPr>
          <w:sz w:val="18"/>
          <w:szCs w:val="18"/>
        </w:rPr>
        <w:t xml:space="preserve"> programme de formation).</w:t>
      </w:r>
    </w:p>
    <w:p w14:paraId="530884DC" w14:textId="77777777" w:rsidR="00070270" w:rsidRPr="005466B3" w:rsidRDefault="00070270" w:rsidP="003E3A3D">
      <w:pPr>
        <w:spacing w:line="240" w:lineRule="auto"/>
        <w:jc w:val="both"/>
        <w:rPr>
          <w:sz w:val="18"/>
          <w:szCs w:val="18"/>
        </w:rPr>
      </w:pPr>
      <w:r w:rsidRPr="005466B3">
        <w:rPr>
          <w:sz w:val="18"/>
          <w:szCs w:val="18"/>
        </w:rPr>
        <w:t>Le bulletin d’inscription de demande de recyclage doit toujours être accompagné d’une copie de l’AFGSU initial, ainsi que des éventuels recyclages déjà effectués.</w:t>
      </w:r>
      <w:r w:rsidR="00911348" w:rsidRPr="005466B3">
        <w:rPr>
          <w:sz w:val="18"/>
          <w:szCs w:val="18"/>
        </w:rPr>
        <w:t xml:space="preserve"> </w:t>
      </w:r>
      <w:r w:rsidRPr="005466B3">
        <w:rPr>
          <w:sz w:val="18"/>
          <w:szCs w:val="18"/>
        </w:rPr>
        <w:t xml:space="preserve">En l’absence de ces documents, la demande sera irrecevable. Le futur stagiaire ne pouvant présenter le diplôme AFGSU (initial ou éventuels recyclages en cours de validité – de 4 ans) </w:t>
      </w:r>
      <w:r w:rsidR="00376853" w:rsidRPr="005466B3">
        <w:rPr>
          <w:sz w:val="18"/>
          <w:szCs w:val="18"/>
        </w:rPr>
        <w:t xml:space="preserve">ne </w:t>
      </w:r>
      <w:r w:rsidRPr="005466B3">
        <w:rPr>
          <w:sz w:val="18"/>
          <w:szCs w:val="18"/>
        </w:rPr>
        <w:t>pourra pas se présent</w:t>
      </w:r>
      <w:r w:rsidR="00C976CA" w:rsidRPr="005466B3">
        <w:rPr>
          <w:sz w:val="18"/>
          <w:szCs w:val="18"/>
        </w:rPr>
        <w:t>er et/</w:t>
      </w:r>
      <w:r w:rsidRPr="005466B3">
        <w:rPr>
          <w:sz w:val="18"/>
          <w:szCs w:val="18"/>
        </w:rPr>
        <w:t>ou ne sera pas admis à la journée de formation.</w:t>
      </w:r>
    </w:p>
    <w:p w14:paraId="08DDDC05" w14:textId="77777777" w:rsidR="00C976CA" w:rsidRPr="005466B3" w:rsidRDefault="00C976CA" w:rsidP="00C976CA">
      <w:pPr>
        <w:shd w:val="clear" w:color="auto" w:fill="000000"/>
        <w:tabs>
          <w:tab w:val="right" w:pos="9026"/>
        </w:tabs>
        <w:spacing w:after="161" w:line="276" w:lineRule="auto"/>
        <w:jc w:val="center"/>
        <w:rPr>
          <w:sz w:val="18"/>
          <w:szCs w:val="18"/>
        </w:rPr>
      </w:pPr>
      <w:r w:rsidRPr="005466B3">
        <w:rPr>
          <w:rStyle w:val="Corpsdutexte60"/>
          <w:sz w:val="18"/>
          <w:szCs w:val="18"/>
        </w:rPr>
        <w:t>FACTURATION</w:t>
      </w:r>
    </w:p>
    <w:p w14:paraId="424E551A" w14:textId="77777777" w:rsidR="00C976CA" w:rsidRPr="005466B3" w:rsidRDefault="00C976CA" w:rsidP="003E3A3D">
      <w:pPr>
        <w:spacing w:line="240" w:lineRule="auto"/>
        <w:jc w:val="both"/>
        <w:rPr>
          <w:sz w:val="18"/>
          <w:szCs w:val="18"/>
        </w:rPr>
      </w:pPr>
      <w:r w:rsidRPr="005466B3">
        <w:rPr>
          <w:sz w:val="18"/>
          <w:szCs w:val="18"/>
        </w:rPr>
        <w:t xml:space="preserve">A l'issue de la formation, un titre de recette sera adressé au demandeur, paiement à réception du titre de recette. </w:t>
      </w:r>
    </w:p>
    <w:p w14:paraId="5223A381" w14:textId="77777777" w:rsidR="00C976CA" w:rsidRPr="005466B3" w:rsidRDefault="00C976CA" w:rsidP="003E3A3D">
      <w:pPr>
        <w:spacing w:line="240" w:lineRule="auto"/>
        <w:jc w:val="both"/>
        <w:rPr>
          <w:sz w:val="18"/>
          <w:szCs w:val="18"/>
        </w:rPr>
      </w:pPr>
      <w:r w:rsidRPr="005466B3">
        <w:rPr>
          <w:sz w:val="18"/>
          <w:szCs w:val="18"/>
        </w:rPr>
        <w:t>Les titres de recette sont établis sans mention de taxes, les prestations de formation professionnelle n'étant pas soumises à la TVA en application de l'article 261-4 du Code Général des Impôts. Les repas ne sont pas compris dans le prix de la formation.</w:t>
      </w:r>
    </w:p>
    <w:p w14:paraId="3C447CA2" w14:textId="77777777" w:rsidR="00E26912" w:rsidRPr="005466B3" w:rsidRDefault="00E26912" w:rsidP="00E26912">
      <w:pPr>
        <w:shd w:val="clear" w:color="auto" w:fill="000000"/>
        <w:tabs>
          <w:tab w:val="right" w:pos="9026"/>
        </w:tabs>
        <w:spacing w:after="161" w:line="276" w:lineRule="auto"/>
        <w:jc w:val="center"/>
        <w:rPr>
          <w:sz w:val="18"/>
          <w:szCs w:val="18"/>
        </w:rPr>
      </w:pPr>
      <w:r w:rsidRPr="005466B3">
        <w:rPr>
          <w:rStyle w:val="Corpsdutexte60"/>
          <w:sz w:val="18"/>
          <w:szCs w:val="18"/>
        </w:rPr>
        <w:t>ANNULATION</w:t>
      </w:r>
    </w:p>
    <w:p w14:paraId="2A6E147E" w14:textId="77777777" w:rsidR="00E26912" w:rsidRPr="005466B3" w:rsidRDefault="00E26912" w:rsidP="003E3A3D">
      <w:pPr>
        <w:spacing w:line="240" w:lineRule="auto"/>
        <w:jc w:val="both"/>
        <w:rPr>
          <w:sz w:val="18"/>
          <w:szCs w:val="18"/>
        </w:rPr>
      </w:pPr>
      <w:r w:rsidRPr="005466B3">
        <w:rPr>
          <w:sz w:val="18"/>
          <w:szCs w:val="18"/>
        </w:rPr>
        <w:t xml:space="preserve">Toute demande d'annulation d'inscription doit être notifiée par écrit, et nous parvenir </w:t>
      </w:r>
      <w:r w:rsidRPr="005466B3">
        <w:rPr>
          <w:b/>
          <w:sz w:val="18"/>
          <w:szCs w:val="18"/>
        </w:rPr>
        <w:t>maximum 10 jours</w:t>
      </w:r>
      <w:r w:rsidRPr="005466B3">
        <w:rPr>
          <w:sz w:val="18"/>
          <w:szCs w:val="18"/>
        </w:rPr>
        <w:t xml:space="preserve"> avant le début de la formation. </w:t>
      </w:r>
    </w:p>
    <w:p w14:paraId="5C14DDBE" w14:textId="77777777" w:rsidR="00E26912" w:rsidRPr="005466B3" w:rsidRDefault="00E26912" w:rsidP="003E3A3D">
      <w:pPr>
        <w:spacing w:line="240" w:lineRule="auto"/>
        <w:jc w:val="both"/>
        <w:rPr>
          <w:sz w:val="18"/>
          <w:szCs w:val="18"/>
        </w:rPr>
      </w:pPr>
      <w:r w:rsidRPr="005466B3">
        <w:rPr>
          <w:b/>
          <w:sz w:val="18"/>
          <w:szCs w:val="18"/>
        </w:rPr>
        <w:t xml:space="preserve">En cas d'annulation de l'inscription effectuée moins de 10 jours avant le début de la formation, ou en cas d'absence non justifiée (certificat médical) du participant, </w:t>
      </w:r>
      <w:r w:rsidRPr="005466B3">
        <w:rPr>
          <w:b/>
          <w:sz w:val="18"/>
          <w:szCs w:val="18"/>
          <w:u w:val="single"/>
        </w:rPr>
        <w:t>le prix de la formation sera intégralement facturé au demandeur</w:t>
      </w:r>
      <w:r w:rsidRPr="005466B3">
        <w:rPr>
          <w:sz w:val="18"/>
          <w:szCs w:val="18"/>
        </w:rPr>
        <w:t>.</w:t>
      </w:r>
    </w:p>
    <w:p w14:paraId="278BB62A" w14:textId="77777777" w:rsidR="00E26912" w:rsidRPr="005466B3" w:rsidRDefault="00E26912" w:rsidP="003E3A3D">
      <w:pPr>
        <w:spacing w:line="240" w:lineRule="auto"/>
        <w:jc w:val="both"/>
        <w:rPr>
          <w:sz w:val="18"/>
          <w:szCs w:val="18"/>
        </w:rPr>
      </w:pPr>
      <w:r w:rsidRPr="005466B3">
        <w:rPr>
          <w:sz w:val="18"/>
          <w:szCs w:val="18"/>
        </w:rPr>
        <w:t>Toutefois, un participant empêché peut-être remplacé par un collaborateur de la même entreprise, à condition que la modification nous soit communiquée avec un n</w:t>
      </w:r>
      <w:r w:rsidR="00376853" w:rsidRPr="005466B3">
        <w:rPr>
          <w:sz w:val="18"/>
          <w:szCs w:val="18"/>
        </w:rPr>
        <w:t>ouveau bulletin d’inscription dû</w:t>
      </w:r>
      <w:r w:rsidRPr="005466B3">
        <w:rPr>
          <w:sz w:val="18"/>
          <w:szCs w:val="18"/>
        </w:rPr>
        <w:t>ment compléter. Toute formation commencée et interrompue sera facturée en totalité.</w:t>
      </w:r>
    </w:p>
    <w:p w14:paraId="35D83191" w14:textId="77777777" w:rsidR="00E26912" w:rsidRPr="005466B3" w:rsidRDefault="00E26912" w:rsidP="003E3A3D">
      <w:pPr>
        <w:spacing w:line="240" w:lineRule="auto"/>
        <w:jc w:val="both"/>
        <w:rPr>
          <w:sz w:val="18"/>
          <w:szCs w:val="18"/>
        </w:rPr>
      </w:pPr>
      <w:r w:rsidRPr="005466B3">
        <w:rPr>
          <w:sz w:val="18"/>
          <w:szCs w:val="18"/>
        </w:rPr>
        <w:t xml:space="preserve">Dans un contexte de crise sanitaire au Coronavirus, la formation continue se réserve la possibilité d'annuler ou de reporter une session. De même, si le nombre d'inscription à une session de formation est insuffisant </w:t>
      </w:r>
      <w:r w:rsidR="00A775CF" w:rsidRPr="005466B3">
        <w:rPr>
          <w:sz w:val="18"/>
          <w:szCs w:val="18"/>
        </w:rPr>
        <w:t>le CESU 81</w:t>
      </w:r>
      <w:r w:rsidRPr="005466B3">
        <w:rPr>
          <w:sz w:val="18"/>
          <w:szCs w:val="18"/>
        </w:rPr>
        <w:t xml:space="preserve"> peut annuler ou reporter la session.</w:t>
      </w:r>
    </w:p>
    <w:p w14:paraId="41F24604" w14:textId="77777777" w:rsidR="007F6649" w:rsidRPr="005466B3" w:rsidRDefault="007F6649" w:rsidP="007F6649">
      <w:pPr>
        <w:shd w:val="clear" w:color="auto" w:fill="000000"/>
        <w:tabs>
          <w:tab w:val="right" w:pos="9026"/>
        </w:tabs>
        <w:spacing w:after="161" w:line="276" w:lineRule="auto"/>
        <w:jc w:val="center"/>
        <w:rPr>
          <w:sz w:val="18"/>
          <w:szCs w:val="18"/>
        </w:rPr>
      </w:pPr>
      <w:r w:rsidRPr="005466B3">
        <w:rPr>
          <w:rStyle w:val="Corpsdutexte60"/>
          <w:sz w:val="18"/>
          <w:szCs w:val="18"/>
        </w:rPr>
        <w:t>Responsabilité et assurance :</w:t>
      </w:r>
    </w:p>
    <w:p w14:paraId="0674E617" w14:textId="77777777" w:rsidR="007B0AA2" w:rsidRPr="005466B3" w:rsidRDefault="00562D1F" w:rsidP="003E3A3D">
      <w:pPr>
        <w:spacing w:before="240"/>
        <w:jc w:val="both"/>
        <w:rPr>
          <w:sz w:val="18"/>
          <w:szCs w:val="18"/>
        </w:rPr>
      </w:pPr>
      <w:r w:rsidRPr="005466B3">
        <w:rPr>
          <w:sz w:val="18"/>
          <w:szCs w:val="18"/>
        </w:rPr>
        <w:t xml:space="preserve">Le client conserve sur ses employés pendant la formation ses prérogatives et responsabilités dans le domaine statutaire et disciplinaire. La formation continue déclarera au client toute absence, accident ou manquement du participant à la formation. Assurance : les participants sont couverts par le Centre Hospitalier </w:t>
      </w:r>
      <w:r w:rsidR="00300EB3" w:rsidRPr="005466B3">
        <w:rPr>
          <w:sz w:val="18"/>
          <w:szCs w:val="18"/>
        </w:rPr>
        <w:t>d’Albi</w:t>
      </w:r>
      <w:r w:rsidRPr="005466B3">
        <w:rPr>
          <w:sz w:val="18"/>
          <w:szCs w:val="18"/>
        </w:rPr>
        <w:t xml:space="preserve"> pour la responsabilité civile, et restent couverts par leurs établissements d'origine pour les accidents de trajet, les maladies contractées en service et les risques professionnels.</w:t>
      </w:r>
    </w:p>
    <w:sectPr w:rsidR="007B0AA2" w:rsidRPr="005466B3" w:rsidSect="0053513C">
      <w:headerReference w:type="default" r:id="rId18"/>
      <w:footerReference w:type="default" r:id="rId19"/>
      <w:footerReference w:type="first" r:id="rId20"/>
      <w:pgSz w:w="11906" w:h="16838"/>
      <w:pgMar w:top="1440" w:right="566" w:bottom="1440" w:left="426" w:header="720" w:footer="2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A201A" w14:textId="77777777" w:rsidR="00D05BB0" w:rsidRDefault="00D05BB0" w:rsidP="003E07AF">
      <w:pPr>
        <w:spacing w:after="0" w:line="240" w:lineRule="auto"/>
      </w:pPr>
      <w:r>
        <w:separator/>
      </w:r>
    </w:p>
  </w:endnote>
  <w:endnote w:type="continuationSeparator" w:id="0">
    <w:p w14:paraId="16A8D00F" w14:textId="77777777" w:rsidR="00D05BB0" w:rsidRDefault="00D05BB0" w:rsidP="003E0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C73D9" w14:textId="77777777" w:rsidR="00D05BB0" w:rsidRDefault="00D05BB0" w:rsidP="00016599">
    <w:pPr>
      <w:pStyle w:val="Pieddepage"/>
      <w:jc w:val="center"/>
    </w:pPr>
    <w:r>
      <w:t xml:space="preserve">CESU 81 – Centre Hospitalier d’Albi </w:t>
    </w:r>
  </w:p>
  <w:p w14:paraId="4F754823" w14:textId="134E3E4D" w:rsidR="00D05BB0" w:rsidRDefault="00D05BB0" w:rsidP="00016599">
    <w:pPr>
      <w:pStyle w:val="Pieddepage"/>
      <w:jc w:val="center"/>
    </w:pPr>
    <w:r>
      <w:t>22 boulevard Sibille 81000 ALBI</w:t>
    </w:r>
  </w:p>
  <w:p w14:paraId="615D4DAA" w14:textId="77777777" w:rsidR="00D05BB0" w:rsidRPr="00016599" w:rsidRDefault="00D05BB0" w:rsidP="00016599">
    <w:pPr>
      <w:pStyle w:val="Pieddepage"/>
      <w:jc w:val="center"/>
      <w:rPr>
        <w:b/>
      </w:rPr>
    </w:pPr>
    <w:r w:rsidRPr="00016599">
      <w:rPr>
        <w:b/>
      </w:rPr>
      <w:t>N°FINESS :</w:t>
    </w:r>
    <w:r w:rsidRPr="00016599">
      <w:rPr>
        <w:rFonts w:ascii="Arial" w:hAnsi="Arial" w:cs="Arial"/>
        <w:b/>
        <w:color w:val="4D5156"/>
        <w:sz w:val="21"/>
        <w:szCs w:val="21"/>
        <w:shd w:val="clear" w:color="auto" w:fill="FFFFFF"/>
      </w:rPr>
      <w:t xml:space="preserve"> 810000505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C9377" w14:textId="1271FE9F" w:rsidR="006855EA" w:rsidRDefault="006855EA" w:rsidP="006855EA">
    <w:pPr>
      <w:pStyle w:val="Pieddepage"/>
      <w:jc w:val="center"/>
    </w:pPr>
    <w:r w:rsidRPr="006855EA">
      <w:rPr>
        <w:b/>
        <w:color w:val="FF0000"/>
      </w:rPr>
      <w:t>TOUTES DEMANDES D’INSCRIPTIONS INCOMPLETES SERONT REFUSEES</w:t>
    </w:r>
  </w:p>
  <w:p w14:paraId="72C9753B" w14:textId="054DB7B4" w:rsidR="00D05BB0" w:rsidRDefault="00D05BB0" w:rsidP="006855EA">
    <w:pPr>
      <w:pStyle w:val="Pieddepage"/>
      <w:jc w:val="right"/>
    </w:pPr>
    <w:r>
      <w:t xml:space="preserve">Version </w:t>
    </w:r>
    <w:r w:rsidR="00934E13">
      <w:t>23</w:t>
    </w:r>
    <w:r>
      <w:t>/</w:t>
    </w:r>
    <w:r w:rsidR="00934E13">
      <w:t>01</w:t>
    </w:r>
    <w:r>
      <w:t>/202</w:t>
    </w:r>
    <w:r w:rsidR="00934E13">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65192" w14:textId="77777777" w:rsidR="00D05BB0" w:rsidRDefault="00D05BB0" w:rsidP="003E07AF">
      <w:pPr>
        <w:spacing w:after="0" w:line="240" w:lineRule="auto"/>
      </w:pPr>
      <w:r>
        <w:separator/>
      </w:r>
    </w:p>
  </w:footnote>
  <w:footnote w:type="continuationSeparator" w:id="0">
    <w:p w14:paraId="1DA8BCBF" w14:textId="77777777" w:rsidR="00D05BB0" w:rsidRDefault="00D05BB0" w:rsidP="003E0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8EBC" w14:textId="2591D7BF" w:rsidR="00D05BB0" w:rsidRDefault="00D05BB0" w:rsidP="00022C35">
    <w:pPr>
      <w:pStyle w:val="En-tte"/>
      <w:tabs>
        <w:tab w:val="clear" w:pos="4536"/>
        <w:tab w:val="clear" w:pos="9072"/>
        <w:tab w:val="left" w:pos="1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2C2D"/>
    <w:multiLevelType w:val="hybridMultilevel"/>
    <w:tmpl w:val="CC4C19F0"/>
    <w:lvl w:ilvl="0" w:tplc="D0642368">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3E283C09"/>
    <w:multiLevelType w:val="hybridMultilevel"/>
    <w:tmpl w:val="D448733A"/>
    <w:lvl w:ilvl="0" w:tplc="FF1A3B92">
      <w:start w:val="1"/>
      <w:numFmt w:val="bullet"/>
      <w:lvlText w:val=""/>
      <w:lvlJc w:val="left"/>
      <w:pPr>
        <w:ind w:left="1778" w:hanging="360"/>
      </w:pPr>
      <w:rPr>
        <w:rFonts w:ascii="Symbol" w:hAnsi="Symbol" w:hint="default"/>
        <w:color w:val="0D0D0D" w:themeColor="text1" w:themeTint="F2"/>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 w15:restartNumberingAfterBreak="0">
    <w:nsid w:val="570100F4"/>
    <w:multiLevelType w:val="hybridMultilevel"/>
    <w:tmpl w:val="25E66D7C"/>
    <w:lvl w:ilvl="0" w:tplc="DE0888D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0E3E16"/>
    <w:multiLevelType w:val="hybridMultilevel"/>
    <w:tmpl w:val="37704BBE"/>
    <w:lvl w:ilvl="0" w:tplc="1B26C06A">
      <w:numFmt w:val="bullet"/>
      <w:lvlText w:val=""/>
      <w:lvlJc w:val="left"/>
      <w:pPr>
        <w:ind w:left="1440" w:hanging="360"/>
      </w:pPr>
      <w:rPr>
        <w:rFonts w:ascii="Symbol" w:eastAsiaTheme="minorHAnsi"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8263BAE"/>
    <w:multiLevelType w:val="hybridMultilevel"/>
    <w:tmpl w:val="ED96564A"/>
    <w:lvl w:ilvl="0" w:tplc="F1E69260">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DD13197"/>
    <w:multiLevelType w:val="hybridMultilevel"/>
    <w:tmpl w:val="A59609D6"/>
    <w:lvl w:ilvl="0" w:tplc="B64C22AC">
      <w:numFmt w:val="bullet"/>
      <w:lvlText w:val="-"/>
      <w:lvlJc w:val="left"/>
      <w:pPr>
        <w:ind w:left="720" w:hanging="360"/>
      </w:pPr>
      <w:rPr>
        <w:rFonts w:ascii="Calibri" w:eastAsia="Calibr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Q8elM3hQIoitCdJDOlPhB0dXrFdmQjdOmIB2KolYStFdqoiZ/9V79EHBz3ZSni5z+Xp2z+7v7uTXEHFTkyB9ag==" w:salt="FFF9cDnP37IDOPaC/vj2ZQ=="/>
  <w:defaultTabStop w:val="709"/>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AF"/>
    <w:rsid w:val="00016599"/>
    <w:rsid w:val="00022C35"/>
    <w:rsid w:val="00037D32"/>
    <w:rsid w:val="00051107"/>
    <w:rsid w:val="00052907"/>
    <w:rsid w:val="00057EDA"/>
    <w:rsid w:val="00061BD5"/>
    <w:rsid w:val="00070270"/>
    <w:rsid w:val="00083DB2"/>
    <w:rsid w:val="000A1252"/>
    <w:rsid w:val="000A1255"/>
    <w:rsid w:val="000A144F"/>
    <w:rsid w:val="000A3490"/>
    <w:rsid w:val="000A4284"/>
    <w:rsid w:val="00113E3D"/>
    <w:rsid w:val="001153BF"/>
    <w:rsid w:val="0012112F"/>
    <w:rsid w:val="001365A8"/>
    <w:rsid w:val="001540BE"/>
    <w:rsid w:val="001810FE"/>
    <w:rsid w:val="0018229A"/>
    <w:rsid w:val="001875BD"/>
    <w:rsid w:val="001A6EE6"/>
    <w:rsid w:val="001C17C7"/>
    <w:rsid w:val="001C2739"/>
    <w:rsid w:val="001D6FDD"/>
    <w:rsid w:val="001F4232"/>
    <w:rsid w:val="00224250"/>
    <w:rsid w:val="00233881"/>
    <w:rsid w:val="0025159D"/>
    <w:rsid w:val="00264B85"/>
    <w:rsid w:val="00266429"/>
    <w:rsid w:val="002667CB"/>
    <w:rsid w:val="002735D2"/>
    <w:rsid w:val="0027511F"/>
    <w:rsid w:val="002850B4"/>
    <w:rsid w:val="002946B2"/>
    <w:rsid w:val="002A340A"/>
    <w:rsid w:val="002B2E8E"/>
    <w:rsid w:val="002F0369"/>
    <w:rsid w:val="002F431F"/>
    <w:rsid w:val="00300EB3"/>
    <w:rsid w:val="00313DB3"/>
    <w:rsid w:val="0033605E"/>
    <w:rsid w:val="003631E2"/>
    <w:rsid w:val="00376853"/>
    <w:rsid w:val="00391778"/>
    <w:rsid w:val="003B7E3B"/>
    <w:rsid w:val="003D2C52"/>
    <w:rsid w:val="003E07AF"/>
    <w:rsid w:val="003E3A3D"/>
    <w:rsid w:val="0042640D"/>
    <w:rsid w:val="00466982"/>
    <w:rsid w:val="0048483F"/>
    <w:rsid w:val="004B3B6B"/>
    <w:rsid w:val="004B484D"/>
    <w:rsid w:val="004C2066"/>
    <w:rsid w:val="004E66AC"/>
    <w:rsid w:val="00513BDB"/>
    <w:rsid w:val="0053513C"/>
    <w:rsid w:val="00537271"/>
    <w:rsid w:val="005466B3"/>
    <w:rsid w:val="00562D1F"/>
    <w:rsid w:val="00570EE0"/>
    <w:rsid w:val="00594301"/>
    <w:rsid w:val="005C6F33"/>
    <w:rsid w:val="005E2713"/>
    <w:rsid w:val="005E4E26"/>
    <w:rsid w:val="005F5ED6"/>
    <w:rsid w:val="00604F5B"/>
    <w:rsid w:val="006300CE"/>
    <w:rsid w:val="00643344"/>
    <w:rsid w:val="006540CC"/>
    <w:rsid w:val="00654F7C"/>
    <w:rsid w:val="0066142E"/>
    <w:rsid w:val="006617E3"/>
    <w:rsid w:val="00670893"/>
    <w:rsid w:val="006855EA"/>
    <w:rsid w:val="006F31FA"/>
    <w:rsid w:val="00703F16"/>
    <w:rsid w:val="00733095"/>
    <w:rsid w:val="007449B0"/>
    <w:rsid w:val="00747E6D"/>
    <w:rsid w:val="007A0E1F"/>
    <w:rsid w:val="007B0AA2"/>
    <w:rsid w:val="007B71B5"/>
    <w:rsid w:val="007F6649"/>
    <w:rsid w:val="008209E1"/>
    <w:rsid w:val="008230B6"/>
    <w:rsid w:val="00827293"/>
    <w:rsid w:val="00844F82"/>
    <w:rsid w:val="00847EA4"/>
    <w:rsid w:val="00865FBB"/>
    <w:rsid w:val="00880609"/>
    <w:rsid w:val="00886D33"/>
    <w:rsid w:val="008A7034"/>
    <w:rsid w:val="008C4359"/>
    <w:rsid w:val="008C6A68"/>
    <w:rsid w:val="008D4C59"/>
    <w:rsid w:val="00903297"/>
    <w:rsid w:val="00911348"/>
    <w:rsid w:val="00913548"/>
    <w:rsid w:val="00934E13"/>
    <w:rsid w:val="00942E31"/>
    <w:rsid w:val="00973E32"/>
    <w:rsid w:val="00991744"/>
    <w:rsid w:val="009A1B18"/>
    <w:rsid w:val="009A5DE0"/>
    <w:rsid w:val="009E2395"/>
    <w:rsid w:val="00A07193"/>
    <w:rsid w:val="00A1369C"/>
    <w:rsid w:val="00A16235"/>
    <w:rsid w:val="00A27FEE"/>
    <w:rsid w:val="00A37624"/>
    <w:rsid w:val="00A422D3"/>
    <w:rsid w:val="00A53514"/>
    <w:rsid w:val="00A76C26"/>
    <w:rsid w:val="00A775CF"/>
    <w:rsid w:val="00AA6D85"/>
    <w:rsid w:val="00AC3576"/>
    <w:rsid w:val="00AD2FE7"/>
    <w:rsid w:val="00AF05CC"/>
    <w:rsid w:val="00AF4D7F"/>
    <w:rsid w:val="00B0482D"/>
    <w:rsid w:val="00B1051C"/>
    <w:rsid w:val="00BC4951"/>
    <w:rsid w:val="00C04C34"/>
    <w:rsid w:val="00C06649"/>
    <w:rsid w:val="00C50256"/>
    <w:rsid w:val="00C75580"/>
    <w:rsid w:val="00C836C0"/>
    <w:rsid w:val="00C860E0"/>
    <w:rsid w:val="00C976CA"/>
    <w:rsid w:val="00CB121A"/>
    <w:rsid w:val="00CC1152"/>
    <w:rsid w:val="00CC2E30"/>
    <w:rsid w:val="00CC7846"/>
    <w:rsid w:val="00CD3070"/>
    <w:rsid w:val="00CD5C63"/>
    <w:rsid w:val="00CE5400"/>
    <w:rsid w:val="00D05BB0"/>
    <w:rsid w:val="00D22183"/>
    <w:rsid w:val="00D2274F"/>
    <w:rsid w:val="00D561DA"/>
    <w:rsid w:val="00D71493"/>
    <w:rsid w:val="00DB648C"/>
    <w:rsid w:val="00DC5927"/>
    <w:rsid w:val="00DD1255"/>
    <w:rsid w:val="00DD77F5"/>
    <w:rsid w:val="00E24901"/>
    <w:rsid w:val="00E26912"/>
    <w:rsid w:val="00E340E1"/>
    <w:rsid w:val="00E42FC4"/>
    <w:rsid w:val="00E641F5"/>
    <w:rsid w:val="00EF5F49"/>
    <w:rsid w:val="00F04845"/>
    <w:rsid w:val="00F050BE"/>
    <w:rsid w:val="00F26F62"/>
    <w:rsid w:val="00F40D37"/>
    <w:rsid w:val="00F83E71"/>
    <w:rsid w:val="00F94FA5"/>
    <w:rsid w:val="00FC255F"/>
    <w:rsid w:val="00FD7112"/>
    <w:rsid w:val="00FE36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14F98B4"/>
  <w15:docId w15:val="{6E17AE61-CC5D-4734-B916-80BF6F5B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6CA"/>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En-tte">
    <w:name w:val="header"/>
    <w:basedOn w:val="Normal"/>
    <w:link w:val="En-tteCar"/>
    <w:uiPriority w:val="99"/>
    <w:unhideWhenUsed/>
    <w:rsid w:val="003E07AF"/>
    <w:pPr>
      <w:tabs>
        <w:tab w:val="center" w:pos="4536"/>
        <w:tab w:val="right" w:pos="9072"/>
      </w:tabs>
      <w:spacing w:after="0" w:line="240" w:lineRule="auto"/>
    </w:pPr>
  </w:style>
  <w:style w:type="character" w:customStyle="1" w:styleId="En-tteCar">
    <w:name w:val="En-tête Car"/>
    <w:basedOn w:val="Policepardfaut"/>
    <w:link w:val="En-tte"/>
    <w:uiPriority w:val="99"/>
    <w:rsid w:val="003E07AF"/>
  </w:style>
  <w:style w:type="paragraph" w:styleId="Pieddepage">
    <w:name w:val="footer"/>
    <w:basedOn w:val="Normal"/>
    <w:link w:val="PieddepageCar"/>
    <w:uiPriority w:val="99"/>
    <w:unhideWhenUsed/>
    <w:rsid w:val="003E07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07AF"/>
  </w:style>
  <w:style w:type="character" w:customStyle="1" w:styleId="Corpsdutexte4">
    <w:name w:val="Corps du texte (4)_"/>
    <w:basedOn w:val="Policepardfaut"/>
    <w:link w:val="Corpsdutexte40"/>
    <w:rsid w:val="00CC7846"/>
    <w:rPr>
      <w:rFonts w:ascii="Calibri" w:eastAsia="Calibri" w:hAnsi="Calibri" w:cs="Calibri"/>
      <w:sz w:val="16"/>
      <w:szCs w:val="16"/>
      <w:shd w:val="clear" w:color="auto" w:fill="FFFFFF"/>
    </w:rPr>
  </w:style>
  <w:style w:type="character" w:customStyle="1" w:styleId="En-tte2">
    <w:name w:val="En-tête #2_"/>
    <w:basedOn w:val="Policepardfaut"/>
    <w:link w:val="En-tte20"/>
    <w:rsid w:val="00CC7846"/>
    <w:rPr>
      <w:rFonts w:ascii="Calibri" w:eastAsia="Calibri" w:hAnsi="Calibri" w:cs="Calibri"/>
      <w:sz w:val="21"/>
      <w:szCs w:val="21"/>
      <w:shd w:val="clear" w:color="auto" w:fill="FFFFFF"/>
    </w:rPr>
  </w:style>
  <w:style w:type="character" w:customStyle="1" w:styleId="Corpsdutexte6">
    <w:name w:val="Corps du texte (6)_"/>
    <w:basedOn w:val="Policepardfaut"/>
    <w:rsid w:val="00CC7846"/>
    <w:rPr>
      <w:rFonts w:ascii="Calibri" w:eastAsia="Calibri" w:hAnsi="Calibri" w:cs="Calibri"/>
      <w:b w:val="0"/>
      <w:bCs w:val="0"/>
      <w:i w:val="0"/>
      <w:iCs w:val="0"/>
      <w:smallCaps w:val="0"/>
      <w:strike w:val="0"/>
      <w:spacing w:val="0"/>
      <w:sz w:val="16"/>
      <w:szCs w:val="16"/>
    </w:rPr>
  </w:style>
  <w:style w:type="character" w:customStyle="1" w:styleId="Corpsdutexte60">
    <w:name w:val="Corps du texte (6)"/>
    <w:basedOn w:val="Corpsdutexte6"/>
    <w:rsid w:val="00CC7846"/>
    <w:rPr>
      <w:rFonts w:ascii="Calibri" w:eastAsia="Calibri" w:hAnsi="Calibri" w:cs="Calibri"/>
      <w:b w:val="0"/>
      <w:bCs w:val="0"/>
      <w:i w:val="0"/>
      <w:iCs w:val="0"/>
      <w:smallCaps w:val="0"/>
      <w:strike w:val="0"/>
      <w:color w:val="FFFFFF"/>
      <w:spacing w:val="0"/>
      <w:sz w:val="16"/>
      <w:szCs w:val="16"/>
    </w:rPr>
  </w:style>
  <w:style w:type="character" w:customStyle="1" w:styleId="Corpsdutexte4Italique">
    <w:name w:val="Corps du texte (4) + Italique"/>
    <w:basedOn w:val="Corpsdutexte4"/>
    <w:rsid w:val="00CC7846"/>
    <w:rPr>
      <w:rFonts w:ascii="Calibri" w:eastAsia="Calibri" w:hAnsi="Calibri" w:cs="Calibri"/>
      <w:i/>
      <w:iCs/>
      <w:sz w:val="16"/>
      <w:szCs w:val="16"/>
      <w:shd w:val="clear" w:color="auto" w:fill="FFFFFF"/>
    </w:rPr>
  </w:style>
  <w:style w:type="character" w:customStyle="1" w:styleId="Corpsdutexte69pt">
    <w:name w:val="Corps du texte (6) + 9 pt"/>
    <w:basedOn w:val="Corpsdutexte6"/>
    <w:rsid w:val="00CC7846"/>
    <w:rPr>
      <w:rFonts w:ascii="Calibri" w:eastAsia="Calibri" w:hAnsi="Calibri" w:cs="Calibri"/>
      <w:b w:val="0"/>
      <w:bCs w:val="0"/>
      <w:i w:val="0"/>
      <w:iCs w:val="0"/>
      <w:smallCaps w:val="0"/>
      <w:strike w:val="0"/>
      <w:spacing w:val="0"/>
      <w:sz w:val="18"/>
      <w:szCs w:val="18"/>
      <w:u w:val="single"/>
    </w:rPr>
  </w:style>
  <w:style w:type="character" w:customStyle="1" w:styleId="Corpsdutexte7">
    <w:name w:val="Corps du texte (7)_"/>
    <w:basedOn w:val="Policepardfaut"/>
    <w:rsid w:val="00CC7846"/>
    <w:rPr>
      <w:rFonts w:ascii="Calibri" w:eastAsia="Calibri" w:hAnsi="Calibri" w:cs="Calibri"/>
      <w:b w:val="0"/>
      <w:bCs w:val="0"/>
      <w:i w:val="0"/>
      <w:iCs w:val="0"/>
      <w:smallCaps w:val="0"/>
      <w:strike w:val="0"/>
      <w:spacing w:val="0"/>
      <w:sz w:val="18"/>
      <w:szCs w:val="18"/>
    </w:rPr>
  </w:style>
  <w:style w:type="character" w:customStyle="1" w:styleId="Corpsdutexte70">
    <w:name w:val="Corps du texte (7)"/>
    <w:basedOn w:val="Corpsdutexte7"/>
    <w:rsid w:val="00CC7846"/>
    <w:rPr>
      <w:rFonts w:ascii="Calibri" w:eastAsia="Calibri" w:hAnsi="Calibri" w:cs="Calibri"/>
      <w:b w:val="0"/>
      <w:bCs w:val="0"/>
      <w:i w:val="0"/>
      <w:iCs w:val="0"/>
      <w:smallCaps w:val="0"/>
      <w:strike w:val="0"/>
      <w:spacing w:val="0"/>
      <w:sz w:val="18"/>
      <w:szCs w:val="18"/>
      <w:u w:val="single"/>
    </w:rPr>
  </w:style>
  <w:style w:type="paragraph" w:customStyle="1" w:styleId="Corpsdutexte40">
    <w:name w:val="Corps du texte (4)"/>
    <w:basedOn w:val="Normal"/>
    <w:link w:val="Corpsdutexte4"/>
    <w:rsid w:val="00CC7846"/>
    <w:pPr>
      <w:shd w:val="clear" w:color="auto" w:fill="FFFFFF"/>
      <w:spacing w:after="120" w:line="154" w:lineRule="exact"/>
      <w:jc w:val="both"/>
    </w:pPr>
    <w:rPr>
      <w:rFonts w:ascii="Calibri" w:eastAsia="Calibri" w:hAnsi="Calibri" w:cs="Calibri"/>
      <w:sz w:val="16"/>
      <w:szCs w:val="16"/>
    </w:rPr>
  </w:style>
  <w:style w:type="paragraph" w:customStyle="1" w:styleId="En-tte20">
    <w:name w:val="En-tête #2"/>
    <w:basedOn w:val="Normal"/>
    <w:link w:val="En-tte2"/>
    <w:rsid w:val="00CC7846"/>
    <w:pPr>
      <w:shd w:val="clear" w:color="auto" w:fill="FFFFFF"/>
      <w:spacing w:after="480" w:line="0" w:lineRule="atLeast"/>
      <w:outlineLvl w:val="1"/>
    </w:pPr>
    <w:rPr>
      <w:rFonts w:ascii="Calibri" w:eastAsia="Calibri" w:hAnsi="Calibri" w:cs="Calibri"/>
      <w:sz w:val="21"/>
      <w:szCs w:val="21"/>
    </w:rPr>
  </w:style>
  <w:style w:type="paragraph" w:styleId="Textedebulles">
    <w:name w:val="Balloon Text"/>
    <w:basedOn w:val="Normal"/>
    <w:link w:val="TextedebullesCar"/>
    <w:uiPriority w:val="99"/>
    <w:semiHidden/>
    <w:unhideWhenUsed/>
    <w:rsid w:val="007B0A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0AA2"/>
    <w:rPr>
      <w:rFonts w:ascii="Segoe UI" w:hAnsi="Segoe UI" w:cs="Segoe UI"/>
      <w:sz w:val="18"/>
      <w:szCs w:val="18"/>
    </w:rPr>
  </w:style>
  <w:style w:type="character" w:styleId="Textedelespacerserv">
    <w:name w:val="Placeholder Text"/>
    <w:basedOn w:val="Policepardfaut"/>
    <w:uiPriority w:val="99"/>
    <w:semiHidden/>
    <w:rsid w:val="001365A8"/>
    <w:rPr>
      <w:color w:val="808080"/>
    </w:rPr>
  </w:style>
  <w:style w:type="character" w:customStyle="1" w:styleId="Style1">
    <w:name w:val="Style1"/>
    <w:basedOn w:val="Policepardfaut"/>
    <w:uiPriority w:val="1"/>
    <w:qFormat/>
    <w:rsid w:val="00057EDA"/>
  </w:style>
  <w:style w:type="paragraph" w:styleId="Lgende">
    <w:name w:val="caption"/>
    <w:basedOn w:val="Normal"/>
    <w:next w:val="Normal"/>
    <w:uiPriority w:val="35"/>
    <w:semiHidden/>
    <w:unhideWhenUsed/>
    <w:qFormat/>
    <w:rsid w:val="000A4284"/>
    <w:pPr>
      <w:spacing w:after="200" w:line="240" w:lineRule="auto"/>
    </w:pPr>
    <w:rPr>
      <w:i/>
      <w:iCs/>
      <w:color w:val="1F497D" w:themeColor="text2"/>
      <w:sz w:val="18"/>
      <w:szCs w:val="18"/>
    </w:rPr>
  </w:style>
  <w:style w:type="character" w:styleId="Mentionnonrsolue">
    <w:name w:val="Unresolved Mention"/>
    <w:basedOn w:val="Policepardfaut"/>
    <w:uiPriority w:val="99"/>
    <w:semiHidden/>
    <w:unhideWhenUsed/>
    <w:rsid w:val="0093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esu81@ch-albi.f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ch-albi.f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B68BF.C8C111A0" TargetMode="External"/><Relationship Id="rId5" Type="http://schemas.openxmlformats.org/officeDocument/2006/relationships/webSettings" Target="webSettings.xml"/><Relationship Id="rId15" Type="http://schemas.openxmlformats.org/officeDocument/2006/relationships/image" Target="cid:image001.png@01DB039F.FE7D009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cesu81@ch-albi.fr" TargetMode="External"/><Relationship Id="rId14" Type="http://schemas.openxmlformats.org/officeDocument/2006/relationships/image" Target="media/image4.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47A92E9BE724D8D84855135CADC3880"/>
        <w:category>
          <w:name w:val="Général"/>
          <w:gallery w:val="placeholder"/>
        </w:category>
        <w:types>
          <w:type w:val="bbPlcHdr"/>
        </w:types>
        <w:behaviors>
          <w:behavior w:val="content"/>
        </w:behaviors>
        <w:guid w:val="{8930855B-8555-4242-9C76-0FEBCD189D8B}"/>
      </w:docPartPr>
      <w:docPartBody>
        <w:p w:rsidR="00703474" w:rsidRDefault="00DE2EA3" w:rsidP="00DE2EA3">
          <w:pPr>
            <w:pStyle w:val="C47A92E9BE724D8D84855135CADC388047"/>
          </w:pPr>
          <w:r w:rsidRPr="00A50EA0">
            <w:rPr>
              <w:rStyle w:val="Textedelespacerserv"/>
            </w:rPr>
            <w:t>Cliquez ou appuyez ici pour entrer une date.</w:t>
          </w:r>
        </w:p>
      </w:docPartBody>
    </w:docPart>
    <w:docPart>
      <w:docPartPr>
        <w:name w:val="1CC38F697D574F278214D4FC00725F05"/>
        <w:category>
          <w:name w:val="Général"/>
          <w:gallery w:val="placeholder"/>
        </w:category>
        <w:types>
          <w:type w:val="bbPlcHdr"/>
        </w:types>
        <w:behaviors>
          <w:behavior w:val="content"/>
        </w:behaviors>
        <w:guid w:val="{AA48F845-98C3-4D20-90C9-268C7E277ED1}"/>
      </w:docPartPr>
      <w:docPartBody>
        <w:p w:rsidR="00703474" w:rsidRDefault="00DE2EA3" w:rsidP="00DE2EA3">
          <w:pPr>
            <w:pStyle w:val="1CC38F697D574F278214D4FC00725F0547"/>
          </w:pPr>
          <w:r>
            <w:rPr>
              <w:rStyle w:val="Textedelespacerserv"/>
              <w:sz w:val="24"/>
              <w:szCs w:val="24"/>
            </w:rPr>
            <w:t>V</w:t>
          </w:r>
          <w:r w:rsidRPr="005466B3">
            <w:rPr>
              <w:rStyle w:val="Textedelespacerserv"/>
              <w:sz w:val="24"/>
              <w:szCs w:val="24"/>
            </w:rPr>
            <w:t xml:space="preserve">otre ville de naissance </w:t>
          </w:r>
        </w:p>
      </w:docPartBody>
    </w:docPart>
    <w:docPart>
      <w:docPartPr>
        <w:name w:val="6F23B105FED04CB799B2A64B21A00768"/>
        <w:category>
          <w:name w:val="Général"/>
          <w:gallery w:val="placeholder"/>
        </w:category>
        <w:types>
          <w:type w:val="bbPlcHdr"/>
        </w:types>
        <w:behaviors>
          <w:behavior w:val="content"/>
        </w:behaviors>
        <w:guid w:val="{2B4AE589-2761-473E-B1FA-2FCFDB538A42}"/>
      </w:docPartPr>
      <w:docPartBody>
        <w:p w:rsidR="00703474" w:rsidRDefault="00DE2EA3" w:rsidP="00DE2EA3">
          <w:pPr>
            <w:pStyle w:val="6F23B105FED04CB799B2A64B21A0076846"/>
          </w:pPr>
          <w:r w:rsidRPr="005466B3">
            <w:rPr>
              <w:rStyle w:val="Textedelespacerserv"/>
              <w:sz w:val="24"/>
              <w:szCs w:val="24"/>
            </w:rPr>
            <w:t>Votre Nom</w:t>
          </w:r>
        </w:p>
      </w:docPartBody>
    </w:docPart>
    <w:docPart>
      <w:docPartPr>
        <w:name w:val="DCEA796D1F674FFDAE3E9244FFB27830"/>
        <w:category>
          <w:name w:val="Général"/>
          <w:gallery w:val="placeholder"/>
        </w:category>
        <w:types>
          <w:type w:val="bbPlcHdr"/>
        </w:types>
        <w:behaviors>
          <w:behavior w:val="content"/>
        </w:behaviors>
        <w:guid w:val="{61DD690D-CEB8-4F4E-9D60-1C6E5A893A3E}"/>
      </w:docPartPr>
      <w:docPartBody>
        <w:p w:rsidR="00703474" w:rsidRDefault="00DE2EA3" w:rsidP="00DE2EA3">
          <w:pPr>
            <w:pStyle w:val="DCEA796D1F674FFDAE3E9244FFB2783046"/>
          </w:pPr>
          <w:r w:rsidRPr="005466B3">
            <w:rPr>
              <w:rStyle w:val="Textedelespacerserv"/>
              <w:sz w:val="24"/>
              <w:szCs w:val="24"/>
            </w:rPr>
            <w:t>Votre prénom</w:t>
          </w:r>
        </w:p>
      </w:docPartBody>
    </w:docPart>
    <w:docPart>
      <w:docPartPr>
        <w:name w:val="E80B36945F8044D59D09334B55BDED09"/>
        <w:category>
          <w:name w:val="Général"/>
          <w:gallery w:val="placeholder"/>
        </w:category>
        <w:types>
          <w:type w:val="bbPlcHdr"/>
        </w:types>
        <w:behaviors>
          <w:behavior w:val="content"/>
        </w:behaviors>
        <w:guid w:val="{898A3CC9-F80F-4157-993B-CA8ACB5A5562}"/>
      </w:docPartPr>
      <w:docPartBody>
        <w:p w:rsidR="00703474" w:rsidRDefault="00DE2EA3" w:rsidP="00DE2EA3">
          <w:pPr>
            <w:pStyle w:val="E80B36945F8044D59D09334B55BDED0946"/>
          </w:pPr>
          <w:r w:rsidRPr="005466B3">
            <w:rPr>
              <w:rStyle w:val="Textedelespacerserv"/>
              <w:sz w:val="24"/>
              <w:szCs w:val="24"/>
            </w:rPr>
            <w:t>Pays de naissance</w:t>
          </w:r>
        </w:p>
      </w:docPartBody>
    </w:docPart>
    <w:docPart>
      <w:docPartPr>
        <w:name w:val="BC4639A5071149C0A9CFAE251B86FA33"/>
        <w:category>
          <w:name w:val="Général"/>
          <w:gallery w:val="placeholder"/>
        </w:category>
        <w:types>
          <w:type w:val="bbPlcHdr"/>
        </w:types>
        <w:behaviors>
          <w:behavior w:val="content"/>
        </w:behaviors>
        <w:guid w:val="{867125C5-680E-4D41-90C6-9E014D24D1DC}"/>
      </w:docPartPr>
      <w:docPartBody>
        <w:p w:rsidR="00703474" w:rsidRDefault="00DE2EA3" w:rsidP="00DE2EA3">
          <w:pPr>
            <w:pStyle w:val="BC4639A5071149C0A9CFAE251B86FA3346"/>
          </w:pPr>
          <w:r w:rsidRPr="005466B3">
            <w:rPr>
              <w:rStyle w:val="Textedelespacerserv"/>
              <w:sz w:val="24"/>
              <w:szCs w:val="24"/>
            </w:rPr>
            <w:t xml:space="preserve">Votre adresse complète </w:t>
          </w:r>
        </w:p>
      </w:docPartBody>
    </w:docPart>
    <w:docPart>
      <w:docPartPr>
        <w:name w:val="03C873AC9C7E4F82AE9CB801F87659DC"/>
        <w:category>
          <w:name w:val="Général"/>
          <w:gallery w:val="placeholder"/>
        </w:category>
        <w:types>
          <w:type w:val="bbPlcHdr"/>
        </w:types>
        <w:behaviors>
          <w:behavior w:val="content"/>
        </w:behaviors>
        <w:guid w:val="{BA679A31-EE26-46F0-B3E6-418CD164063D}"/>
      </w:docPartPr>
      <w:docPartBody>
        <w:p w:rsidR="00703474" w:rsidRDefault="00DE2EA3" w:rsidP="00DE2EA3">
          <w:pPr>
            <w:pStyle w:val="03C873AC9C7E4F82AE9CB801F87659DC46"/>
          </w:pPr>
          <w:r w:rsidRPr="00BC4951">
            <w:rPr>
              <w:rStyle w:val="Textedelespacerserv"/>
              <w:sz w:val="24"/>
              <w:szCs w:val="24"/>
            </w:rPr>
            <w:t>Mail personnel pour questionnaire de satisfaction</w:t>
          </w:r>
        </w:p>
      </w:docPartBody>
    </w:docPart>
    <w:docPart>
      <w:docPartPr>
        <w:name w:val="9AF6556CBCA247FCA1854F971CF5F401"/>
        <w:category>
          <w:name w:val="Général"/>
          <w:gallery w:val="placeholder"/>
        </w:category>
        <w:types>
          <w:type w:val="bbPlcHdr"/>
        </w:types>
        <w:behaviors>
          <w:behavior w:val="content"/>
        </w:behaviors>
        <w:guid w:val="{E137E6EB-10B7-4FE3-BF88-AA75D28B87B6}"/>
      </w:docPartPr>
      <w:docPartBody>
        <w:p w:rsidR="00703474" w:rsidRDefault="00DE2EA3" w:rsidP="00DE2EA3">
          <w:pPr>
            <w:pStyle w:val="9AF6556CBCA247FCA1854F971CF5F40146"/>
          </w:pPr>
          <w:r w:rsidRPr="005466B3">
            <w:rPr>
              <w:rStyle w:val="Textedelespacerserv"/>
              <w:sz w:val="24"/>
              <w:szCs w:val="24"/>
            </w:rPr>
            <w:t>Votre numéro de portable.</w:t>
          </w:r>
        </w:p>
      </w:docPartBody>
    </w:docPart>
    <w:docPart>
      <w:docPartPr>
        <w:name w:val="A7510B6B8C02478E9DC90E5BB5311863"/>
        <w:category>
          <w:name w:val="Général"/>
          <w:gallery w:val="placeholder"/>
        </w:category>
        <w:types>
          <w:type w:val="bbPlcHdr"/>
        </w:types>
        <w:behaviors>
          <w:behavior w:val="content"/>
        </w:behaviors>
        <w:guid w:val="{B7E9AA52-D020-493B-8FE0-C2BD5D193A40}"/>
      </w:docPartPr>
      <w:docPartBody>
        <w:p w:rsidR="00703474" w:rsidRDefault="00DE2EA3" w:rsidP="00DE2EA3">
          <w:pPr>
            <w:pStyle w:val="A7510B6B8C02478E9DC90E5BB531186346"/>
          </w:pPr>
          <w:r w:rsidRPr="005466B3">
            <w:rPr>
              <w:rStyle w:val="Textedelespacerserv"/>
              <w:sz w:val="24"/>
              <w:szCs w:val="24"/>
            </w:rPr>
            <w:t>Votre fonction</w:t>
          </w:r>
        </w:p>
      </w:docPartBody>
    </w:docPart>
    <w:docPart>
      <w:docPartPr>
        <w:name w:val="980C58C242424B6D8CE96A49E4C31F45"/>
        <w:category>
          <w:name w:val="Général"/>
          <w:gallery w:val="placeholder"/>
        </w:category>
        <w:types>
          <w:type w:val="bbPlcHdr"/>
        </w:types>
        <w:behaviors>
          <w:behavior w:val="content"/>
        </w:behaviors>
        <w:guid w:val="{941AA53E-6424-46DB-B677-93AF623C66A4}"/>
      </w:docPartPr>
      <w:docPartBody>
        <w:p w:rsidR="00703474" w:rsidRDefault="00DE2EA3" w:rsidP="00DE2EA3">
          <w:pPr>
            <w:pStyle w:val="980C58C242424B6D8CE96A49E4C31F4543"/>
          </w:pPr>
          <w:r w:rsidRPr="005466B3">
            <w:rPr>
              <w:rStyle w:val="Textedelespacerserv"/>
              <w:sz w:val="24"/>
              <w:szCs w:val="24"/>
            </w:rPr>
            <w:t>Nom de naissance</w:t>
          </w:r>
        </w:p>
      </w:docPartBody>
    </w:docPart>
    <w:docPart>
      <w:docPartPr>
        <w:name w:val="4004F24D4EE34303BAF21CD0194F646F"/>
        <w:category>
          <w:name w:val="Général"/>
          <w:gallery w:val="placeholder"/>
        </w:category>
        <w:types>
          <w:type w:val="bbPlcHdr"/>
        </w:types>
        <w:behaviors>
          <w:behavior w:val="content"/>
        </w:behaviors>
        <w:guid w:val="{A54FC400-70CD-4239-B5DF-984B61C27425}"/>
      </w:docPartPr>
      <w:docPartBody>
        <w:p w:rsidR="00703474" w:rsidRDefault="00DE2EA3" w:rsidP="00DE2EA3">
          <w:pPr>
            <w:pStyle w:val="4004F24D4EE34303BAF21CD0194F646F41"/>
          </w:pPr>
          <w:r w:rsidRPr="00A50EA0">
            <w:rPr>
              <w:rStyle w:val="Textedelespacerserv"/>
            </w:rPr>
            <w:t>Choisissez un</w:t>
          </w:r>
          <w:r>
            <w:rPr>
              <w:rStyle w:val="Textedelespacerserv"/>
            </w:rPr>
            <w:t>e formation (menu déroulant)</w:t>
          </w:r>
        </w:p>
      </w:docPartBody>
    </w:docPart>
    <w:docPart>
      <w:docPartPr>
        <w:name w:val="CD7F8AA703F44233A5A058322D1B0AB6"/>
        <w:category>
          <w:name w:val="Général"/>
          <w:gallery w:val="placeholder"/>
        </w:category>
        <w:types>
          <w:type w:val="bbPlcHdr"/>
        </w:types>
        <w:behaviors>
          <w:behavior w:val="content"/>
        </w:behaviors>
        <w:guid w:val="{361D15F4-862D-412E-BB84-0D49A1E638FE}"/>
      </w:docPartPr>
      <w:docPartBody>
        <w:p w:rsidR="00703474" w:rsidRDefault="00DE2EA3" w:rsidP="00DE2EA3">
          <w:pPr>
            <w:pStyle w:val="CD7F8AA703F44233A5A058322D1B0AB641"/>
          </w:pPr>
          <w:r w:rsidRPr="00BC4951">
            <w:rPr>
              <w:rStyle w:val="Textedelespacerserv"/>
              <w:sz w:val="20"/>
              <w:szCs w:val="20"/>
            </w:rPr>
            <w:t>Cliquez ou appuyez ici pour entrer du texte.</w:t>
          </w:r>
        </w:p>
      </w:docPartBody>
    </w:docPart>
    <w:docPart>
      <w:docPartPr>
        <w:name w:val="1618F85106C44621A1C9A740676719E8"/>
        <w:category>
          <w:name w:val="Général"/>
          <w:gallery w:val="placeholder"/>
        </w:category>
        <w:types>
          <w:type w:val="bbPlcHdr"/>
        </w:types>
        <w:behaviors>
          <w:behavior w:val="content"/>
        </w:behaviors>
        <w:guid w:val="{895C94AB-1631-4F17-A4E3-0D6D819D7815}"/>
      </w:docPartPr>
      <w:docPartBody>
        <w:p w:rsidR="00703474" w:rsidRDefault="00DE2EA3" w:rsidP="00DE2EA3">
          <w:pPr>
            <w:pStyle w:val="1618F85106C44621A1C9A740676719E841"/>
          </w:pPr>
          <w:r w:rsidRPr="00BC4951">
            <w:rPr>
              <w:rStyle w:val="Textedelespacerserv"/>
              <w:sz w:val="20"/>
              <w:szCs w:val="20"/>
            </w:rPr>
            <w:t>Cliquez ou appuyez ici pour entrer du texte.</w:t>
          </w:r>
        </w:p>
      </w:docPartBody>
    </w:docPart>
    <w:docPart>
      <w:docPartPr>
        <w:name w:val="2A683B23E92F4546AE4D0FC1EE514178"/>
        <w:category>
          <w:name w:val="Général"/>
          <w:gallery w:val="placeholder"/>
        </w:category>
        <w:types>
          <w:type w:val="bbPlcHdr"/>
        </w:types>
        <w:behaviors>
          <w:behavior w:val="content"/>
        </w:behaviors>
        <w:guid w:val="{F97D5659-19AA-4C7F-8D65-13F073546C92}"/>
      </w:docPartPr>
      <w:docPartBody>
        <w:p w:rsidR="00703474" w:rsidRDefault="00DE2EA3" w:rsidP="00DE2EA3">
          <w:pPr>
            <w:pStyle w:val="2A683B23E92F4546AE4D0FC1EE51417841"/>
          </w:pPr>
          <w:r w:rsidRPr="00BC4951">
            <w:rPr>
              <w:rStyle w:val="Textedelespacerserv"/>
              <w:sz w:val="20"/>
              <w:szCs w:val="20"/>
            </w:rPr>
            <w:t>Cliquez ou appuyez ici pour entrer du texte.</w:t>
          </w:r>
        </w:p>
      </w:docPartBody>
    </w:docPart>
    <w:docPart>
      <w:docPartPr>
        <w:name w:val="1AF712B007F2431CAFD40AA7633BE959"/>
        <w:category>
          <w:name w:val="Général"/>
          <w:gallery w:val="placeholder"/>
        </w:category>
        <w:types>
          <w:type w:val="bbPlcHdr"/>
        </w:types>
        <w:behaviors>
          <w:behavior w:val="content"/>
        </w:behaviors>
        <w:guid w:val="{C145A662-B5B6-464D-97E1-11DDE4C0FC87}"/>
      </w:docPartPr>
      <w:docPartBody>
        <w:p w:rsidR="00703474" w:rsidRDefault="00DE2EA3" w:rsidP="00DE2EA3">
          <w:pPr>
            <w:pStyle w:val="1AF712B007F2431CAFD40AA7633BE95941"/>
          </w:pPr>
          <w:r w:rsidRPr="00BC4951">
            <w:rPr>
              <w:rStyle w:val="Textedelespacerserv"/>
              <w:sz w:val="20"/>
              <w:szCs w:val="20"/>
            </w:rPr>
            <w:t>Cliquez ou appuyez ici pour entrer du texte.</w:t>
          </w:r>
        </w:p>
      </w:docPartBody>
    </w:docPart>
    <w:docPart>
      <w:docPartPr>
        <w:name w:val="0ED58AB8F8E44CB898F380BA830C850E"/>
        <w:category>
          <w:name w:val="Général"/>
          <w:gallery w:val="placeholder"/>
        </w:category>
        <w:types>
          <w:type w:val="bbPlcHdr"/>
        </w:types>
        <w:behaviors>
          <w:behavior w:val="content"/>
        </w:behaviors>
        <w:guid w:val="{6347AC8D-2FAA-4013-A9C1-459A1BF0649B}"/>
      </w:docPartPr>
      <w:docPartBody>
        <w:p w:rsidR="00703474" w:rsidRDefault="00DE2EA3" w:rsidP="00DE2EA3">
          <w:pPr>
            <w:pStyle w:val="0ED58AB8F8E44CB898F380BA830C850E41"/>
          </w:pPr>
          <w:r w:rsidRPr="00BC4951">
            <w:rPr>
              <w:rStyle w:val="Textedelespacerserv"/>
              <w:sz w:val="20"/>
              <w:szCs w:val="20"/>
            </w:rPr>
            <w:t>Cliquez ou appuyez ici pour entrer du texte.</w:t>
          </w:r>
        </w:p>
      </w:docPartBody>
    </w:docPart>
    <w:docPart>
      <w:docPartPr>
        <w:name w:val="812219A4B3CE45AD9E3255ABF83EB896"/>
        <w:category>
          <w:name w:val="Général"/>
          <w:gallery w:val="placeholder"/>
        </w:category>
        <w:types>
          <w:type w:val="bbPlcHdr"/>
        </w:types>
        <w:behaviors>
          <w:behavior w:val="content"/>
        </w:behaviors>
        <w:guid w:val="{ABA717D9-581F-4CC4-9AAF-54686FC96BA9}"/>
      </w:docPartPr>
      <w:docPartBody>
        <w:p w:rsidR="00703474" w:rsidRDefault="00DE2EA3" w:rsidP="00DE2EA3">
          <w:pPr>
            <w:pStyle w:val="812219A4B3CE45AD9E3255ABF83EB89641"/>
          </w:pPr>
          <w:r w:rsidRPr="00BC4951">
            <w:rPr>
              <w:rStyle w:val="Textedelespacerserv"/>
              <w:sz w:val="20"/>
              <w:szCs w:val="20"/>
            </w:rPr>
            <w:t>Cliquez ou appuyez ici pour entrer du texte.</w:t>
          </w:r>
        </w:p>
      </w:docPartBody>
    </w:docPart>
    <w:docPart>
      <w:docPartPr>
        <w:name w:val="A3ACA9A127704303B5363E3169920161"/>
        <w:category>
          <w:name w:val="Général"/>
          <w:gallery w:val="placeholder"/>
        </w:category>
        <w:types>
          <w:type w:val="bbPlcHdr"/>
        </w:types>
        <w:behaviors>
          <w:behavior w:val="content"/>
        </w:behaviors>
        <w:guid w:val="{460CB74F-8FCD-42C8-BB0E-B4B2B989BBBA}"/>
      </w:docPartPr>
      <w:docPartBody>
        <w:p w:rsidR="00703474" w:rsidRDefault="00DE2EA3" w:rsidP="00DE2EA3">
          <w:pPr>
            <w:pStyle w:val="A3ACA9A127704303B5363E316992016141"/>
          </w:pPr>
          <w:r w:rsidRPr="00BC4951">
            <w:rPr>
              <w:rStyle w:val="Textedelespacerserv"/>
              <w:sz w:val="20"/>
              <w:szCs w:val="20"/>
            </w:rPr>
            <w:t>Cliquez ou appuyez ici pour entrer du texte.</w:t>
          </w:r>
        </w:p>
      </w:docPartBody>
    </w:docPart>
    <w:docPart>
      <w:docPartPr>
        <w:name w:val="B3D0D38F5C154CF992FB769A9C8D5A72"/>
        <w:category>
          <w:name w:val="Général"/>
          <w:gallery w:val="placeholder"/>
        </w:category>
        <w:types>
          <w:type w:val="bbPlcHdr"/>
        </w:types>
        <w:behaviors>
          <w:behavior w:val="content"/>
        </w:behaviors>
        <w:guid w:val="{87EDD2B0-F2D4-4A42-ABD2-3DFB80FE0BD1}"/>
      </w:docPartPr>
      <w:docPartBody>
        <w:p w:rsidR="00C65678" w:rsidRDefault="00DE2EA3" w:rsidP="00DE2EA3">
          <w:pPr>
            <w:pStyle w:val="B3D0D38F5C154CF992FB769A9C8D5A7225"/>
          </w:pPr>
          <w:r w:rsidRPr="00BC4951">
            <w:rPr>
              <w:rStyle w:val="Textedelespacerserv"/>
              <w:sz w:val="24"/>
              <w:szCs w:val="24"/>
            </w:rPr>
            <w:t>JJ/MM/AAAA.</w:t>
          </w:r>
        </w:p>
      </w:docPartBody>
    </w:docPart>
    <w:docPart>
      <w:docPartPr>
        <w:name w:val="71D85D6605E6416885F556CA47F7ED94"/>
        <w:category>
          <w:name w:val="Général"/>
          <w:gallery w:val="placeholder"/>
        </w:category>
        <w:types>
          <w:type w:val="bbPlcHdr"/>
        </w:types>
        <w:behaviors>
          <w:behavior w:val="content"/>
        </w:behaviors>
        <w:guid w:val="{255B7507-9189-4CBC-93C6-983EDF54B20F}"/>
      </w:docPartPr>
      <w:docPartBody>
        <w:p w:rsidR="008C0089" w:rsidRDefault="00DE2EA3" w:rsidP="00DE2EA3">
          <w:pPr>
            <w:pStyle w:val="71D85D6605E6416885F556CA47F7ED9423"/>
          </w:pPr>
          <w:r w:rsidRPr="00A0603A">
            <w:rPr>
              <w:rStyle w:val="Textedelespacerserv"/>
            </w:rPr>
            <w:t>Cliquez ou appuyez ici pour entrer du texte.</w:t>
          </w:r>
        </w:p>
      </w:docPartBody>
    </w:docPart>
    <w:docPart>
      <w:docPartPr>
        <w:name w:val="99B3B7218CD343CEB3BBD4F0034284B3"/>
        <w:category>
          <w:name w:val="Général"/>
          <w:gallery w:val="placeholder"/>
        </w:category>
        <w:types>
          <w:type w:val="bbPlcHdr"/>
        </w:types>
        <w:behaviors>
          <w:behavior w:val="content"/>
        </w:behaviors>
        <w:guid w:val="{55988136-DEEC-43BC-951B-5B571C9C2B17}"/>
      </w:docPartPr>
      <w:docPartBody>
        <w:p w:rsidR="00D367BA" w:rsidRDefault="00DE2EA3" w:rsidP="00DE2EA3">
          <w:pPr>
            <w:pStyle w:val="99B3B7218CD343CEB3BBD4F0034284B322"/>
          </w:pPr>
          <w:r>
            <w:rPr>
              <w:rStyle w:val="Textedelespacerserv"/>
            </w:rPr>
            <w:t>JJ/MM/AAA</w:t>
          </w:r>
        </w:p>
      </w:docPartBody>
    </w:docPart>
    <w:docPart>
      <w:docPartPr>
        <w:name w:val="5E77FAE715E94FCEA90B3D142A43E66F"/>
        <w:category>
          <w:name w:val="Général"/>
          <w:gallery w:val="placeholder"/>
        </w:category>
        <w:types>
          <w:type w:val="bbPlcHdr"/>
        </w:types>
        <w:behaviors>
          <w:behavior w:val="content"/>
        </w:behaviors>
        <w:guid w:val="{C0F4B567-98D1-4441-B039-154DEE7FFC20}"/>
      </w:docPartPr>
      <w:docPartBody>
        <w:p w:rsidR="00D367BA" w:rsidRDefault="00DE2EA3" w:rsidP="00DE2EA3">
          <w:pPr>
            <w:pStyle w:val="5E77FAE715E94FCEA90B3D142A43E66F19"/>
          </w:pPr>
          <w:r w:rsidRPr="00AF4D7F">
            <w:rPr>
              <w:rStyle w:val="Textedelespacerserv"/>
              <w:sz w:val="16"/>
              <w:szCs w:val="16"/>
            </w:rPr>
            <w:t xml:space="preserve">Insérer une image de </w:t>
          </w:r>
          <w:r>
            <w:rPr>
              <w:rStyle w:val="Textedelespacerserv"/>
              <w:sz w:val="16"/>
              <w:szCs w:val="16"/>
            </w:rPr>
            <w:t>s</w:t>
          </w:r>
          <w:r w:rsidRPr="00AF4D7F">
            <w:rPr>
              <w:rStyle w:val="Textedelespacerserv"/>
              <w:sz w:val="16"/>
              <w:szCs w:val="16"/>
            </w:rPr>
            <w:t>ignature dans le cadre bleu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74"/>
    <w:rsid w:val="000D55D1"/>
    <w:rsid w:val="00260FAE"/>
    <w:rsid w:val="0033272C"/>
    <w:rsid w:val="005D32CD"/>
    <w:rsid w:val="00703474"/>
    <w:rsid w:val="007C7965"/>
    <w:rsid w:val="008C0089"/>
    <w:rsid w:val="00AF0ECF"/>
    <w:rsid w:val="00B6024B"/>
    <w:rsid w:val="00C65678"/>
    <w:rsid w:val="00D367BA"/>
    <w:rsid w:val="00DE2E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2EA3"/>
    <w:rPr>
      <w:color w:val="808080"/>
    </w:rPr>
  </w:style>
  <w:style w:type="paragraph" w:customStyle="1" w:styleId="C62DD58BC522462E9B9F72240B1ED679">
    <w:name w:val="C62DD58BC522462E9B9F72240B1ED679"/>
    <w:rsid w:val="00703474"/>
    <w:rPr>
      <w:rFonts w:eastAsiaTheme="minorHAnsi"/>
      <w:lang w:eastAsia="en-US"/>
    </w:rPr>
  </w:style>
  <w:style w:type="paragraph" w:customStyle="1" w:styleId="C47A92E9BE724D8D84855135CADC3880">
    <w:name w:val="C47A92E9BE724D8D84855135CADC3880"/>
    <w:rsid w:val="00703474"/>
    <w:rPr>
      <w:rFonts w:eastAsiaTheme="minorHAnsi"/>
      <w:lang w:eastAsia="en-US"/>
    </w:rPr>
  </w:style>
  <w:style w:type="paragraph" w:customStyle="1" w:styleId="1CC38F697D574F278214D4FC00725F05">
    <w:name w:val="1CC38F697D574F278214D4FC00725F0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62DD58BC522462E9B9F72240B1ED6791">
    <w:name w:val="C62DD58BC522462E9B9F72240B1ED6791"/>
    <w:rsid w:val="00703474"/>
    <w:rPr>
      <w:rFonts w:eastAsiaTheme="minorHAnsi"/>
      <w:lang w:eastAsia="en-US"/>
    </w:rPr>
  </w:style>
  <w:style w:type="paragraph" w:customStyle="1" w:styleId="C47A92E9BE724D8D84855135CADC38801">
    <w:name w:val="C47A92E9BE724D8D84855135CADC38801"/>
    <w:rsid w:val="00703474"/>
    <w:rPr>
      <w:rFonts w:eastAsiaTheme="minorHAnsi"/>
      <w:lang w:eastAsia="en-US"/>
    </w:rPr>
  </w:style>
  <w:style w:type="paragraph" w:customStyle="1" w:styleId="6F23B105FED04CB799B2A64B21A00768">
    <w:name w:val="6F23B105FED04CB799B2A64B21A0076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
    <w:name w:val="DCEA796D1F674FFDAE3E9244FFB2783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
    <w:name w:val="7392CC24948048438E5419A263D6BA4C"/>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
    <w:name w:val="1CC38F697D574F278214D4FC00725F05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
    <w:name w:val="E80B36945F8044D59D09334B55BDED0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
    <w:name w:val="BC4639A5071149C0A9CFAE251B86FA3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
    <w:name w:val="03C873AC9C7E4F82AE9CB801F87659DC"/>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
    <w:name w:val="9AF6556CBCA247FCA1854F971CF5F40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
    <w:name w:val="A7510B6B8C02478E9DC90E5BB531186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62DD58BC522462E9B9F72240B1ED6792">
    <w:name w:val="C62DD58BC522462E9B9F72240B1ED6792"/>
    <w:rsid w:val="00703474"/>
    <w:rPr>
      <w:rFonts w:eastAsiaTheme="minorHAnsi"/>
      <w:lang w:eastAsia="en-US"/>
    </w:rPr>
  </w:style>
  <w:style w:type="paragraph" w:customStyle="1" w:styleId="C47A92E9BE724D8D84855135CADC38802">
    <w:name w:val="C47A92E9BE724D8D84855135CADC38802"/>
    <w:rsid w:val="00703474"/>
    <w:rPr>
      <w:rFonts w:eastAsiaTheme="minorHAnsi"/>
      <w:lang w:eastAsia="en-US"/>
    </w:rPr>
  </w:style>
  <w:style w:type="paragraph" w:customStyle="1" w:styleId="6F23B105FED04CB799B2A64B21A007681">
    <w:name w:val="6F23B105FED04CB799B2A64B21A00768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
    <w:name w:val="DCEA796D1F674FFDAE3E9244FFB27830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
    <w:name w:val="7392CC24948048438E5419A263D6BA4C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
    <w:name w:val="1CC38F697D574F278214D4FC00725F05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
    <w:name w:val="E80B36945F8044D59D09334B55BDED09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
    <w:name w:val="BC4639A5071149C0A9CFAE251B86FA33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
    <w:name w:val="03C873AC9C7E4F82AE9CB801F87659DC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
    <w:name w:val="9AF6556CBCA247FCA1854F971CF5F40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
    <w:name w:val="A7510B6B8C02478E9DC90E5BB5311863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62DD58BC522462E9B9F72240B1ED6793">
    <w:name w:val="C62DD58BC522462E9B9F72240B1ED6793"/>
    <w:rsid w:val="00703474"/>
    <w:rPr>
      <w:rFonts w:eastAsiaTheme="minorHAnsi"/>
      <w:lang w:eastAsia="en-US"/>
    </w:rPr>
  </w:style>
  <w:style w:type="paragraph" w:customStyle="1" w:styleId="C47A92E9BE724D8D84855135CADC38803">
    <w:name w:val="C47A92E9BE724D8D84855135CADC38803"/>
    <w:rsid w:val="00703474"/>
    <w:rPr>
      <w:rFonts w:eastAsiaTheme="minorHAnsi"/>
      <w:lang w:eastAsia="en-US"/>
    </w:rPr>
  </w:style>
  <w:style w:type="paragraph" w:customStyle="1" w:styleId="6F23B105FED04CB799B2A64B21A007682">
    <w:name w:val="6F23B105FED04CB799B2A64B21A00768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
    <w:name w:val="DCEA796D1F674FFDAE3E9244FFB27830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2">
    <w:name w:val="7392CC24948048438E5419A263D6BA4C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
    <w:name w:val="1CC38F697D574F278214D4FC00725F05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
    <w:name w:val="E80B36945F8044D59D09334B55BDED09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
    <w:name w:val="BC4639A5071149C0A9CFAE251B86FA33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
    <w:name w:val="03C873AC9C7E4F82AE9CB801F87659DC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
    <w:name w:val="9AF6556CBCA247FCA1854F971CF5F40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
    <w:name w:val="A7510B6B8C02478E9DC90E5BB5311863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47A92E9BE724D8D84855135CADC38804">
    <w:name w:val="C47A92E9BE724D8D84855135CADC38804"/>
    <w:rsid w:val="00703474"/>
    <w:rPr>
      <w:rFonts w:eastAsiaTheme="minorHAnsi"/>
      <w:lang w:eastAsia="en-US"/>
    </w:rPr>
  </w:style>
  <w:style w:type="paragraph" w:customStyle="1" w:styleId="6F23B105FED04CB799B2A64B21A007683">
    <w:name w:val="6F23B105FED04CB799B2A64B21A00768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
    <w:name w:val="980C58C242424B6D8CE96A49E4C31F4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
    <w:name w:val="DCEA796D1F674FFDAE3E9244FFB27830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3">
    <w:name w:val="7392CC24948048438E5419A263D6BA4C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
    <w:name w:val="1CC38F697D574F278214D4FC00725F05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
    <w:name w:val="E80B36945F8044D59D09334B55BDED09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
    <w:name w:val="BC4639A5071149C0A9CFAE251B86FA33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
    <w:name w:val="03C873AC9C7E4F82AE9CB801F87659DC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
    <w:name w:val="9AF6556CBCA247FCA1854F971CF5F40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
    <w:name w:val="A7510B6B8C02478E9DC90E5BB5311863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47A92E9BE724D8D84855135CADC38805">
    <w:name w:val="C47A92E9BE724D8D84855135CADC38805"/>
    <w:rsid w:val="00703474"/>
    <w:rPr>
      <w:rFonts w:eastAsiaTheme="minorHAnsi"/>
      <w:lang w:eastAsia="en-US"/>
    </w:rPr>
  </w:style>
  <w:style w:type="paragraph" w:customStyle="1" w:styleId="6F23B105FED04CB799B2A64B21A007684">
    <w:name w:val="6F23B105FED04CB799B2A64B21A00768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
    <w:name w:val="980C58C242424B6D8CE96A49E4C31F45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
    <w:name w:val="DCEA796D1F674FFDAE3E9244FFB27830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4">
    <w:name w:val="7392CC24948048438E5419A263D6BA4C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5">
    <w:name w:val="1CC38F697D574F278214D4FC00725F05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
    <w:name w:val="E80B36945F8044D59D09334B55BDED09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
    <w:name w:val="BC4639A5071149C0A9CFAE251B86FA33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
    <w:name w:val="03C873AC9C7E4F82AE9CB801F87659DC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
    <w:name w:val="9AF6556CBCA247FCA1854F971CF5F40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
    <w:name w:val="A7510B6B8C02478E9DC90E5BB5311863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4004F24D4EE34303BAF21CD0194F646F">
    <w:name w:val="4004F24D4EE34303BAF21CD0194F646F"/>
    <w:rsid w:val="00703474"/>
    <w:rPr>
      <w:rFonts w:eastAsiaTheme="minorHAnsi"/>
      <w:lang w:eastAsia="en-US"/>
    </w:rPr>
  </w:style>
  <w:style w:type="paragraph" w:customStyle="1" w:styleId="C47A92E9BE724D8D84855135CADC38806">
    <w:name w:val="C47A92E9BE724D8D84855135CADC38806"/>
    <w:rsid w:val="00703474"/>
    <w:rPr>
      <w:rFonts w:eastAsiaTheme="minorHAnsi"/>
      <w:lang w:eastAsia="en-US"/>
    </w:rPr>
  </w:style>
  <w:style w:type="paragraph" w:customStyle="1" w:styleId="6F23B105FED04CB799B2A64B21A007685">
    <w:name w:val="6F23B105FED04CB799B2A64B21A00768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
    <w:name w:val="980C58C242424B6D8CE96A49E4C31F45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5">
    <w:name w:val="DCEA796D1F674FFDAE3E9244FFB27830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5">
    <w:name w:val="7392CC24948048438E5419A263D6BA4C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6">
    <w:name w:val="1CC38F697D574F278214D4FC00725F05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5">
    <w:name w:val="E80B36945F8044D59D09334B55BDED09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5">
    <w:name w:val="BC4639A5071149C0A9CFAE251B86FA33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5">
    <w:name w:val="03C873AC9C7E4F82AE9CB801F87659DC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5">
    <w:name w:val="9AF6556CBCA247FCA1854F971CF5F40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5">
    <w:name w:val="A7510B6B8C02478E9DC90E5BB5311863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
    <w:name w:val="CD7F8AA703F44233A5A058322D1B0AB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
    <w:name w:val="1618F85106C44621A1C9A740676719E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
    <w:name w:val="2A683B23E92F4546AE4D0FC1EE51417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
    <w:name w:val="1AF712B007F2431CAFD40AA7633BE95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
    <w:name w:val="0ED58AB8F8E44CB898F380BA830C850E"/>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
    <w:name w:val="812219A4B3CE45AD9E3255ABF83EB89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
    <w:name w:val="A3ACA9A127704303B5363E316992016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
    <w:name w:val="A3E4824FC93645FBA0BFC81D0534609A"/>
    <w:rsid w:val="00703474"/>
    <w:rPr>
      <w:rFonts w:eastAsiaTheme="minorHAnsi"/>
      <w:lang w:eastAsia="en-US"/>
    </w:rPr>
  </w:style>
  <w:style w:type="paragraph" w:customStyle="1" w:styleId="4004F24D4EE34303BAF21CD0194F646F1">
    <w:name w:val="4004F24D4EE34303BAF21CD0194F646F1"/>
    <w:rsid w:val="00703474"/>
    <w:rPr>
      <w:rFonts w:eastAsiaTheme="minorHAnsi"/>
      <w:lang w:eastAsia="en-US"/>
    </w:rPr>
  </w:style>
  <w:style w:type="paragraph" w:customStyle="1" w:styleId="C47A92E9BE724D8D84855135CADC38807">
    <w:name w:val="C47A92E9BE724D8D84855135CADC38807"/>
    <w:rsid w:val="00703474"/>
    <w:rPr>
      <w:rFonts w:eastAsiaTheme="minorHAnsi"/>
      <w:lang w:eastAsia="en-US"/>
    </w:rPr>
  </w:style>
  <w:style w:type="paragraph" w:customStyle="1" w:styleId="6F23B105FED04CB799B2A64B21A007686">
    <w:name w:val="6F23B105FED04CB799B2A64B21A00768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
    <w:name w:val="980C58C242424B6D8CE96A49E4C31F45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6">
    <w:name w:val="DCEA796D1F674FFDAE3E9244FFB27830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6">
    <w:name w:val="7392CC24948048438E5419A263D6BA4C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7">
    <w:name w:val="1CC38F697D574F278214D4FC00725F05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6">
    <w:name w:val="E80B36945F8044D59D09334B55BDED09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6">
    <w:name w:val="BC4639A5071149C0A9CFAE251B86FA33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6">
    <w:name w:val="03C873AC9C7E4F82AE9CB801F87659DC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6">
    <w:name w:val="9AF6556CBCA247FCA1854F971CF5F40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6">
    <w:name w:val="A7510B6B8C02478E9DC90E5BB5311863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
    <w:name w:val="CD7F8AA703F44233A5A058322D1B0AB6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
    <w:name w:val="1618F85106C44621A1C9A740676719E8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
    <w:name w:val="2A683B23E92F4546AE4D0FC1EE514178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
    <w:name w:val="1AF712B007F2431CAFD40AA7633BE959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
    <w:name w:val="0ED58AB8F8E44CB898F380BA830C850E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
    <w:name w:val="812219A4B3CE45AD9E3255ABF83EB896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
    <w:name w:val="A3ACA9A127704303B5363E316992016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
    <w:name w:val="A3E4824FC93645FBA0BFC81D0534609A1"/>
    <w:rsid w:val="00703474"/>
    <w:rPr>
      <w:rFonts w:eastAsiaTheme="minorHAnsi"/>
      <w:lang w:eastAsia="en-US"/>
    </w:rPr>
  </w:style>
  <w:style w:type="paragraph" w:customStyle="1" w:styleId="4004F24D4EE34303BAF21CD0194F646F2">
    <w:name w:val="4004F24D4EE34303BAF21CD0194F646F2"/>
    <w:rsid w:val="00703474"/>
    <w:rPr>
      <w:rFonts w:eastAsiaTheme="minorHAnsi"/>
      <w:lang w:eastAsia="en-US"/>
    </w:rPr>
  </w:style>
  <w:style w:type="paragraph" w:customStyle="1" w:styleId="C47A92E9BE724D8D84855135CADC38808">
    <w:name w:val="C47A92E9BE724D8D84855135CADC38808"/>
    <w:rsid w:val="00703474"/>
    <w:rPr>
      <w:rFonts w:eastAsiaTheme="minorHAnsi"/>
      <w:lang w:eastAsia="en-US"/>
    </w:rPr>
  </w:style>
  <w:style w:type="paragraph" w:customStyle="1" w:styleId="6F23B105FED04CB799B2A64B21A007687">
    <w:name w:val="6F23B105FED04CB799B2A64B21A00768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4">
    <w:name w:val="980C58C242424B6D8CE96A49E4C31F45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7">
    <w:name w:val="DCEA796D1F674FFDAE3E9244FFB27830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7">
    <w:name w:val="7392CC24948048438E5419A263D6BA4C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8">
    <w:name w:val="1CC38F697D574F278214D4FC00725F05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7">
    <w:name w:val="E80B36945F8044D59D09334B55BDED09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7">
    <w:name w:val="BC4639A5071149C0A9CFAE251B86FA33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7">
    <w:name w:val="03C873AC9C7E4F82AE9CB801F87659DC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7">
    <w:name w:val="9AF6556CBCA247FCA1854F971CF5F40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7">
    <w:name w:val="A7510B6B8C02478E9DC90E5BB5311863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
    <w:name w:val="CD7F8AA703F44233A5A058322D1B0AB6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
    <w:name w:val="1618F85106C44621A1C9A740676719E8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
    <w:name w:val="2A683B23E92F4546AE4D0FC1EE514178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
    <w:name w:val="1AF712B007F2431CAFD40AA7633BE959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
    <w:name w:val="0ED58AB8F8E44CB898F380BA830C850E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
    <w:name w:val="812219A4B3CE45AD9E3255ABF83EB896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
    <w:name w:val="A3ACA9A127704303B5363E316992016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2">
    <w:name w:val="A3E4824FC93645FBA0BFC81D0534609A2"/>
    <w:rsid w:val="00703474"/>
    <w:rPr>
      <w:rFonts w:eastAsiaTheme="minorHAnsi"/>
      <w:lang w:eastAsia="en-US"/>
    </w:rPr>
  </w:style>
  <w:style w:type="paragraph" w:customStyle="1" w:styleId="4004F24D4EE34303BAF21CD0194F646F3">
    <w:name w:val="4004F24D4EE34303BAF21CD0194F646F3"/>
    <w:rsid w:val="00703474"/>
    <w:rPr>
      <w:rFonts w:eastAsiaTheme="minorHAnsi"/>
      <w:lang w:eastAsia="en-US"/>
    </w:rPr>
  </w:style>
  <w:style w:type="paragraph" w:customStyle="1" w:styleId="C47A92E9BE724D8D84855135CADC38809">
    <w:name w:val="C47A92E9BE724D8D84855135CADC38809"/>
    <w:rsid w:val="00703474"/>
    <w:rPr>
      <w:rFonts w:eastAsiaTheme="minorHAnsi"/>
      <w:lang w:eastAsia="en-US"/>
    </w:rPr>
  </w:style>
  <w:style w:type="paragraph" w:customStyle="1" w:styleId="6F23B105FED04CB799B2A64B21A007688">
    <w:name w:val="6F23B105FED04CB799B2A64B21A00768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5">
    <w:name w:val="980C58C242424B6D8CE96A49E4C31F45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8">
    <w:name w:val="DCEA796D1F674FFDAE3E9244FFB27830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8">
    <w:name w:val="7392CC24948048438E5419A263D6BA4C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9">
    <w:name w:val="1CC38F697D574F278214D4FC00725F05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8">
    <w:name w:val="E80B36945F8044D59D09334B55BDED09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8">
    <w:name w:val="BC4639A5071149C0A9CFAE251B86FA33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8">
    <w:name w:val="03C873AC9C7E4F82AE9CB801F87659DC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8">
    <w:name w:val="9AF6556CBCA247FCA1854F971CF5F40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8">
    <w:name w:val="A7510B6B8C02478E9DC90E5BB5311863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
    <w:name w:val="CD7F8AA703F44233A5A058322D1B0AB6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
    <w:name w:val="1618F85106C44621A1C9A740676719E8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
    <w:name w:val="2A683B23E92F4546AE4D0FC1EE514178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
    <w:name w:val="1AF712B007F2431CAFD40AA7633BE959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
    <w:name w:val="0ED58AB8F8E44CB898F380BA830C850E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
    <w:name w:val="812219A4B3CE45AD9E3255ABF83EB896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
    <w:name w:val="A3ACA9A127704303B5363E316992016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3">
    <w:name w:val="A3E4824FC93645FBA0BFC81D0534609A3"/>
    <w:rsid w:val="00703474"/>
    <w:rPr>
      <w:rFonts w:eastAsiaTheme="minorHAnsi"/>
      <w:lang w:eastAsia="en-US"/>
    </w:rPr>
  </w:style>
  <w:style w:type="paragraph" w:customStyle="1" w:styleId="4004F24D4EE34303BAF21CD0194F646F4">
    <w:name w:val="4004F24D4EE34303BAF21CD0194F646F4"/>
    <w:rsid w:val="00703474"/>
    <w:rPr>
      <w:rFonts w:eastAsiaTheme="minorHAnsi"/>
      <w:lang w:eastAsia="en-US"/>
    </w:rPr>
  </w:style>
  <w:style w:type="paragraph" w:customStyle="1" w:styleId="C47A92E9BE724D8D84855135CADC388010">
    <w:name w:val="C47A92E9BE724D8D84855135CADC388010"/>
    <w:rsid w:val="00703474"/>
    <w:rPr>
      <w:rFonts w:eastAsiaTheme="minorHAnsi"/>
      <w:lang w:eastAsia="en-US"/>
    </w:rPr>
  </w:style>
  <w:style w:type="paragraph" w:customStyle="1" w:styleId="6F23B105FED04CB799B2A64B21A007689">
    <w:name w:val="6F23B105FED04CB799B2A64B21A00768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6">
    <w:name w:val="980C58C242424B6D8CE96A49E4C31F45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9">
    <w:name w:val="DCEA796D1F674FFDAE3E9244FFB27830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9">
    <w:name w:val="7392CC24948048438E5419A263D6BA4C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0">
    <w:name w:val="1CC38F697D574F278214D4FC00725F05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9">
    <w:name w:val="E80B36945F8044D59D09334B55BDED09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9">
    <w:name w:val="BC4639A5071149C0A9CFAE251B86FA33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9">
    <w:name w:val="03C873AC9C7E4F82AE9CB801F87659DC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9">
    <w:name w:val="9AF6556CBCA247FCA1854F971CF5F40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9">
    <w:name w:val="A7510B6B8C02478E9DC90E5BB5311863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4">
    <w:name w:val="CD7F8AA703F44233A5A058322D1B0AB6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4">
    <w:name w:val="1618F85106C44621A1C9A740676719E8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4">
    <w:name w:val="2A683B23E92F4546AE4D0FC1EE514178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4">
    <w:name w:val="1AF712B007F2431CAFD40AA7633BE959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4">
    <w:name w:val="0ED58AB8F8E44CB898F380BA830C850E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4">
    <w:name w:val="812219A4B3CE45AD9E3255ABF83EB896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4">
    <w:name w:val="A3ACA9A127704303B5363E316992016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4">
    <w:name w:val="A3E4824FC93645FBA0BFC81D0534609A4"/>
    <w:rsid w:val="00703474"/>
    <w:rPr>
      <w:rFonts w:eastAsiaTheme="minorHAnsi"/>
      <w:lang w:eastAsia="en-US"/>
    </w:rPr>
  </w:style>
  <w:style w:type="paragraph" w:customStyle="1" w:styleId="4004F24D4EE34303BAF21CD0194F646F5">
    <w:name w:val="4004F24D4EE34303BAF21CD0194F646F5"/>
    <w:rsid w:val="00703474"/>
    <w:rPr>
      <w:rFonts w:eastAsiaTheme="minorHAnsi"/>
      <w:lang w:eastAsia="en-US"/>
    </w:rPr>
  </w:style>
  <w:style w:type="paragraph" w:customStyle="1" w:styleId="C47A92E9BE724D8D84855135CADC388011">
    <w:name w:val="C47A92E9BE724D8D84855135CADC388011"/>
    <w:rsid w:val="00703474"/>
    <w:rPr>
      <w:rFonts w:eastAsiaTheme="minorHAnsi"/>
      <w:lang w:eastAsia="en-US"/>
    </w:rPr>
  </w:style>
  <w:style w:type="paragraph" w:customStyle="1" w:styleId="6F23B105FED04CB799B2A64B21A0076810">
    <w:name w:val="6F23B105FED04CB799B2A64B21A00768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7">
    <w:name w:val="980C58C242424B6D8CE96A49E4C31F45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0">
    <w:name w:val="DCEA796D1F674FFDAE3E9244FFB27830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0">
    <w:name w:val="7392CC24948048438E5419A263D6BA4C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1">
    <w:name w:val="1CC38F697D574F278214D4FC00725F05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0">
    <w:name w:val="E80B36945F8044D59D09334B55BDED09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0">
    <w:name w:val="BC4639A5071149C0A9CFAE251B86FA33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0">
    <w:name w:val="03C873AC9C7E4F82AE9CB801F87659DC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0">
    <w:name w:val="9AF6556CBCA247FCA1854F971CF5F401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0">
    <w:name w:val="A7510B6B8C02478E9DC90E5BB5311863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5">
    <w:name w:val="CD7F8AA703F44233A5A058322D1B0AB6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5">
    <w:name w:val="1618F85106C44621A1C9A740676719E8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5">
    <w:name w:val="2A683B23E92F4546AE4D0FC1EE514178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5">
    <w:name w:val="1AF712B007F2431CAFD40AA7633BE959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5">
    <w:name w:val="0ED58AB8F8E44CB898F380BA830C850E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5">
    <w:name w:val="812219A4B3CE45AD9E3255ABF83EB896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5">
    <w:name w:val="A3ACA9A127704303B5363E316992016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5">
    <w:name w:val="A3E4824FC93645FBA0BFC81D0534609A5"/>
    <w:rsid w:val="00703474"/>
    <w:rPr>
      <w:rFonts w:eastAsiaTheme="minorHAnsi"/>
      <w:lang w:eastAsia="en-US"/>
    </w:rPr>
  </w:style>
  <w:style w:type="paragraph" w:customStyle="1" w:styleId="4004F24D4EE34303BAF21CD0194F646F6">
    <w:name w:val="4004F24D4EE34303BAF21CD0194F646F6"/>
    <w:rsid w:val="00703474"/>
    <w:rPr>
      <w:rFonts w:eastAsiaTheme="minorHAnsi"/>
      <w:lang w:eastAsia="en-US"/>
    </w:rPr>
  </w:style>
  <w:style w:type="paragraph" w:customStyle="1" w:styleId="C47A92E9BE724D8D84855135CADC388012">
    <w:name w:val="C47A92E9BE724D8D84855135CADC388012"/>
    <w:rsid w:val="00703474"/>
    <w:rPr>
      <w:rFonts w:eastAsiaTheme="minorHAnsi"/>
      <w:lang w:eastAsia="en-US"/>
    </w:rPr>
  </w:style>
  <w:style w:type="paragraph" w:customStyle="1" w:styleId="6F23B105FED04CB799B2A64B21A0076811">
    <w:name w:val="6F23B105FED04CB799B2A64B21A00768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8">
    <w:name w:val="980C58C242424B6D8CE96A49E4C31F45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1">
    <w:name w:val="DCEA796D1F674FFDAE3E9244FFB27830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1">
    <w:name w:val="7392CC24948048438E5419A263D6BA4C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2">
    <w:name w:val="1CC38F697D574F278214D4FC00725F05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1">
    <w:name w:val="E80B36945F8044D59D09334B55BDED09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1">
    <w:name w:val="BC4639A5071149C0A9CFAE251B86FA33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1">
    <w:name w:val="03C873AC9C7E4F82AE9CB801F87659DC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1">
    <w:name w:val="9AF6556CBCA247FCA1854F971CF5F401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1">
    <w:name w:val="A7510B6B8C02478E9DC90E5BB5311863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6">
    <w:name w:val="CD7F8AA703F44233A5A058322D1B0AB6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6">
    <w:name w:val="1618F85106C44621A1C9A740676719E8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6">
    <w:name w:val="2A683B23E92F4546AE4D0FC1EE514178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6">
    <w:name w:val="1AF712B007F2431CAFD40AA7633BE959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6">
    <w:name w:val="0ED58AB8F8E44CB898F380BA830C850E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6">
    <w:name w:val="812219A4B3CE45AD9E3255ABF83EB896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6">
    <w:name w:val="A3ACA9A127704303B5363E316992016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6">
    <w:name w:val="A3E4824FC93645FBA0BFC81D0534609A6"/>
    <w:rsid w:val="00703474"/>
    <w:rPr>
      <w:rFonts w:eastAsiaTheme="minorHAnsi"/>
      <w:lang w:eastAsia="en-US"/>
    </w:rPr>
  </w:style>
  <w:style w:type="paragraph" w:customStyle="1" w:styleId="4004F24D4EE34303BAF21CD0194F646F7">
    <w:name w:val="4004F24D4EE34303BAF21CD0194F646F7"/>
    <w:rsid w:val="00703474"/>
    <w:rPr>
      <w:rFonts w:eastAsiaTheme="minorHAnsi"/>
      <w:lang w:eastAsia="en-US"/>
    </w:rPr>
  </w:style>
  <w:style w:type="paragraph" w:customStyle="1" w:styleId="C47A92E9BE724D8D84855135CADC388013">
    <w:name w:val="C47A92E9BE724D8D84855135CADC388013"/>
    <w:rsid w:val="00703474"/>
    <w:rPr>
      <w:rFonts w:eastAsiaTheme="minorHAnsi"/>
      <w:lang w:eastAsia="en-US"/>
    </w:rPr>
  </w:style>
  <w:style w:type="paragraph" w:customStyle="1" w:styleId="6F23B105FED04CB799B2A64B21A0076812">
    <w:name w:val="6F23B105FED04CB799B2A64B21A00768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9">
    <w:name w:val="980C58C242424B6D8CE96A49E4C31F45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2">
    <w:name w:val="DCEA796D1F674FFDAE3E9244FFB27830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2">
    <w:name w:val="7392CC24948048438E5419A263D6BA4C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3">
    <w:name w:val="1CC38F697D574F278214D4FC00725F05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2">
    <w:name w:val="E80B36945F8044D59D09334B55BDED09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2">
    <w:name w:val="BC4639A5071149C0A9CFAE251B86FA33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2">
    <w:name w:val="03C873AC9C7E4F82AE9CB801F87659DC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2">
    <w:name w:val="9AF6556CBCA247FCA1854F971CF5F401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2">
    <w:name w:val="A7510B6B8C02478E9DC90E5BB5311863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7">
    <w:name w:val="CD7F8AA703F44233A5A058322D1B0AB6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7">
    <w:name w:val="1618F85106C44621A1C9A740676719E8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7">
    <w:name w:val="2A683B23E92F4546AE4D0FC1EE514178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7">
    <w:name w:val="1AF712B007F2431CAFD40AA7633BE959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7">
    <w:name w:val="0ED58AB8F8E44CB898F380BA830C850E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7">
    <w:name w:val="812219A4B3CE45AD9E3255ABF83EB896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7">
    <w:name w:val="A3ACA9A127704303B5363E316992016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7">
    <w:name w:val="A3E4824FC93645FBA0BFC81D0534609A7"/>
    <w:rsid w:val="00703474"/>
    <w:rPr>
      <w:rFonts w:eastAsiaTheme="minorHAnsi"/>
      <w:lang w:eastAsia="en-US"/>
    </w:rPr>
  </w:style>
  <w:style w:type="paragraph" w:customStyle="1" w:styleId="4004F24D4EE34303BAF21CD0194F646F8">
    <w:name w:val="4004F24D4EE34303BAF21CD0194F646F8"/>
    <w:rsid w:val="00703474"/>
    <w:rPr>
      <w:rFonts w:eastAsiaTheme="minorHAnsi"/>
      <w:lang w:eastAsia="en-US"/>
    </w:rPr>
  </w:style>
  <w:style w:type="paragraph" w:customStyle="1" w:styleId="C47A92E9BE724D8D84855135CADC388014">
    <w:name w:val="C47A92E9BE724D8D84855135CADC388014"/>
    <w:rsid w:val="00703474"/>
    <w:rPr>
      <w:rFonts w:eastAsiaTheme="minorHAnsi"/>
      <w:lang w:eastAsia="en-US"/>
    </w:rPr>
  </w:style>
  <w:style w:type="paragraph" w:customStyle="1" w:styleId="6F23B105FED04CB799B2A64B21A0076813">
    <w:name w:val="6F23B105FED04CB799B2A64B21A00768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0">
    <w:name w:val="980C58C242424B6D8CE96A49E4C31F45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3">
    <w:name w:val="DCEA796D1F674FFDAE3E9244FFB27830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3">
    <w:name w:val="7392CC24948048438E5419A263D6BA4C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4">
    <w:name w:val="1CC38F697D574F278214D4FC00725F05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3">
    <w:name w:val="E80B36945F8044D59D09334B55BDED09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3">
    <w:name w:val="BC4639A5071149C0A9CFAE251B86FA33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3">
    <w:name w:val="03C873AC9C7E4F82AE9CB801F87659DC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3">
    <w:name w:val="9AF6556CBCA247FCA1854F971CF5F401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3">
    <w:name w:val="A7510B6B8C02478E9DC90E5BB5311863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8">
    <w:name w:val="CD7F8AA703F44233A5A058322D1B0AB6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8">
    <w:name w:val="1618F85106C44621A1C9A740676719E8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8">
    <w:name w:val="2A683B23E92F4546AE4D0FC1EE514178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8">
    <w:name w:val="1AF712B007F2431CAFD40AA7633BE959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8">
    <w:name w:val="0ED58AB8F8E44CB898F380BA830C850E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8">
    <w:name w:val="812219A4B3CE45AD9E3255ABF83EB896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8">
    <w:name w:val="A3ACA9A127704303B5363E316992016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8">
    <w:name w:val="A3E4824FC93645FBA0BFC81D0534609A8"/>
    <w:rsid w:val="00703474"/>
    <w:rPr>
      <w:rFonts w:eastAsiaTheme="minorHAnsi"/>
      <w:lang w:eastAsia="en-US"/>
    </w:rPr>
  </w:style>
  <w:style w:type="paragraph" w:customStyle="1" w:styleId="4004F24D4EE34303BAF21CD0194F646F9">
    <w:name w:val="4004F24D4EE34303BAF21CD0194F646F9"/>
    <w:rsid w:val="00703474"/>
    <w:rPr>
      <w:rFonts w:eastAsiaTheme="minorHAnsi"/>
      <w:lang w:eastAsia="en-US"/>
    </w:rPr>
  </w:style>
  <w:style w:type="paragraph" w:customStyle="1" w:styleId="C47A92E9BE724D8D84855135CADC388015">
    <w:name w:val="C47A92E9BE724D8D84855135CADC388015"/>
    <w:rsid w:val="00703474"/>
    <w:rPr>
      <w:rFonts w:eastAsiaTheme="minorHAnsi"/>
      <w:lang w:eastAsia="en-US"/>
    </w:rPr>
  </w:style>
  <w:style w:type="paragraph" w:customStyle="1" w:styleId="6F23B105FED04CB799B2A64B21A0076814">
    <w:name w:val="6F23B105FED04CB799B2A64B21A00768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1">
    <w:name w:val="980C58C242424B6D8CE96A49E4C31F45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4">
    <w:name w:val="DCEA796D1F674FFDAE3E9244FFB27830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4">
    <w:name w:val="7392CC24948048438E5419A263D6BA4C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5">
    <w:name w:val="1CC38F697D574F278214D4FC00725F05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4">
    <w:name w:val="E80B36945F8044D59D09334B55BDED09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4">
    <w:name w:val="BC4639A5071149C0A9CFAE251B86FA33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4">
    <w:name w:val="03C873AC9C7E4F82AE9CB801F87659DC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4">
    <w:name w:val="9AF6556CBCA247FCA1854F971CF5F401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4">
    <w:name w:val="A7510B6B8C02478E9DC90E5BB5311863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9">
    <w:name w:val="CD7F8AA703F44233A5A058322D1B0AB6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9">
    <w:name w:val="1618F85106C44621A1C9A740676719E8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9">
    <w:name w:val="2A683B23E92F4546AE4D0FC1EE514178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9">
    <w:name w:val="1AF712B007F2431CAFD40AA7633BE959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9">
    <w:name w:val="0ED58AB8F8E44CB898F380BA830C850E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9">
    <w:name w:val="812219A4B3CE45AD9E3255ABF83EB896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9">
    <w:name w:val="A3ACA9A127704303B5363E316992016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9">
    <w:name w:val="A3E4824FC93645FBA0BFC81D0534609A9"/>
    <w:rsid w:val="00703474"/>
    <w:rPr>
      <w:rFonts w:eastAsiaTheme="minorHAnsi"/>
      <w:lang w:eastAsia="en-US"/>
    </w:rPr>
  </w:style>
  <w:style w:type="paragraph" w:customStyle="1" w:styleId="4004F24D4EE34303BAF21CD0194F646F10">
    <w:name w:val="4004F24D4EE34303BAF21CD0194F646F10"/>
    <w:rsid w:val="00703474"/>
    <w:rPr>
      <w:rFonts w:eastAsiaTheme="minorHAnsi"/>
      <w:lang w:eastAsia="en-US"/>
    </w:rPr>
  </w:style>
  <w:style w:type="paragraph" w:customStyle="1" w:styleId="C47A92E9BE724D8D84855135CADC388016">
    <w:name w:val="C47A92E9BE724D8D84855135CADC388016"/>
    <w:rsid w:val="00703474"/>
    <w:rPr>
      <w:rFonts w:eastAsiaTheme="minorHAnsi"/>
      <w:lang w:eastAsia="en-US"/>
    </w:rPr>
  </w:style>
  <w:style w:type="paragraph" w:customStyle="1" w:styleId="6F23B105FED04CB799B2A64B21A0076815">
    <w:name w:val="6F23B105FED04CB799B2A64B21A00768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2">
    <w:name w:val="980C58C242424B6D8CE96A49E4C31F45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5">
    <w:name w:val="DCEA796D1F674FFDAE3E9244FFB27830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5">
    <w:name w:val="7392CC24948048438E5419A263D6BA4C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6">
    <w:name w:val="1CC38F697D574F278214D4FC00725F05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5">
    <w:name w:val="E80B36945F8044D59D09334B55BDED09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5">
    <w:name w:val="BC4639A5071149C0A9CFAE251B86FA33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5">
    <w:name w:val="03C873AC9C7E4F82AE9CB801F87659DC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5">
    <w:name w:val="9AF6556CBCA247FCA1854F971CF5F401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5">
    <w:name w:val="A7510B6B8C02478E9DC90E5BB5311863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0">
    <w:name w:val="CD7F8AA703F44233A5A058322D1B0AB6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0">
    <w:name w:val="1618F85106C44621A1C9A740676719E8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0">
    <w:name w:val="2A683B23E92F4546AE4D0FC1EE514178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0">
    <w:name w:val="1AF712B007F2431CAFD40AA7633BE959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0">
    <w:name w:val="0ED58AB8F8E44CB898F380BA830C850E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0">
    <w:name w:val="812219A4B3CE45AD9E3255ABF83EB896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0">
    <w:name w:val="A3ACA9A127704303B5363E31699201611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0">
    <w:name w:val="A3E4824FC93645FBA0BFC81D0534609A10"/>
    <w:rsid w:val="00703474"/>
    <w:rPr>
      <w:rFonts w:eastAsiaTheme="minorHAnsi"/>
      <w:lang w:eastAsia="en-US"/>
    </w:rPr>
  </w:style>
  <w:style w:type="paragraph" w:customStyle="1" w:styleId="4004F24D4EE34303BAF21CD0194F646F11">
    <w:name w:val="4004F24D4EE34303BAF21CD0194F646F11"/>
    <w:rsid w:val="00703474"/>
    <w:rPr>
      <w:rFonts w:eastAsiaTheme="minorHAnsi"/>
      <w:lang w:eastAsia="en-US"/>
    </w:rPr>
  </w:style>
  <w:style w:type="paragraph" w:customStyle="1" w:styleId="C47A92E9BE724D8D84855135CADC388017">
    <w:name w:val="C47A92E9BE724D8D84855135CADC388017"/>
    <w:rsid w:val="00703474"/>
    <w:rPr>
      <w:rFonts w:eastAsiaTheme="minorHAnsi"/>
      <w:lang w:eastAsia="en-US"/>
    </w:rPr>
  </w:style>
  <w:style w:type="paragraph" w:customStyle="1" w:styleId="6F23B105FED04CB799B2A64B21A0076816">
    <w:name w:val="6F23B105FED04CB799B2A64B21A00768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3">
    <w:name w:val="980C58C242424B6D8CE96A49E4C31F45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6">
    <w:name w:val="DCEA796D1F674FFDAE3E9244FFB27830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6">
    <w:name w:val="7392CC24948048438E5419A263D6BA4C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7">
    <w:name w:val="1CC38F697D574F278214D4FC00725F05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6">
    <w:name w:val="E80B36945F8044D59D09334B55BDED09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6">
    <w:name w:val="BC4639A5071149C0A9CFAE251B86FA33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6">
    <w:name w:val="03C873AC9C7E4F82AE9CB801F87659DC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6">
    <w:name w:val="9AF6556CBCA247FCA1854F971CF5F401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6">
    <w:name w:val="A7510B6B8C02478E9DC90E5BB5311863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1">
    <w:name w:val="CD7F8AA703F44233A5A058322D1B0AB6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1">
    <w:name w:val="1618F85106C44621A1C9A740676719E8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1">
    <w:name w:val="2A683B23E92F4546AE4D0FC1EE514178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1">
    <w:name w:val="1AF712B007F2431CAFD40AA7633BE959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1">
    <w:name w:val="0ED58AB8F8E44CB898F380BA830C850E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1">
    <w:name w:val="812219A4B3CE45AD9E3255ABF83EB896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1">
    <w:name w:val="A3ACA9A127704303B5363E316992016111"/>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1">
    <w:name w:val="A3E4824FC93645FBA0BFC81D0534609A11"/>
    <w:rsid w:val="00703474"/>
    <w:rPr>
      <w:rFonts w:eastAsiaTheme="minorHAnsi"/>
      <w:lang w:eastAsia="en-US"/>
    </w:rPr>
  </w:style>
  <w:style w:type="paragraph" w:customStyle="1" w:styleId="4004F24D4EE34303BAF21CD0194F646F12">
    <w:name w:val="4004F24D4EE34303BAF21CD0194F646F12"/>
    <w:rsid w:val="00703474"/>
    <w:rPr>
      <w:rFonts w:eastAsiaTheme="minorHAnsi"/>
      <w:lang w:eastAsia="en-US"/>
    </w:rPr>
  </w:style>
  <w:style w:type="paragraph" w:customStyle="1" w:styleId="C47A92E9BE724D8D84855135CADC388018">
    <w:name w:val="C47A92E9BE724D8D84855135CADC388018"/>
    <w:rsid w:val="00703474"/>
    <w:rPr>
      <w:rFonts w:eastAsiaTheme="minorHAnsi"/>
      <w:lang w:eastAsia="en-US"/>
    </w:rPr>
  </w:style>
  <w:style w:type="paragraph" w:customStyle="1" w:styleId="6F23B105FED04CB799B2A64B21A0076817">
    <w:name w:val="6F23B105FED04CB799B2A64B21A00768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4">
    <w:name w:val="980C58C242424B6D8CE96A49E4C31F45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7">
    <w:name w:val="DCEA796D1F674FFDAE3E9244FFB27830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7">
    <w:name w:val="7392CC24948048438E5419A263D6BA4C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8">
    <w:name w:val="1CC38F697D574F278214D4FC00725F05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7">
    <w:name w:val="E80B36945F8044D59D09334B55BDED09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7">
    <w:name w:val="BC4639A5071149C0A9CFAE251B86FA33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7">
    <w:name w:val="03C873AC9C7E4F82AE9CB801F87659DC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7">
    <w:name w:val="9AF6556CBCA247FCA1854F971CF5F401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7">
    <w:name w:val="A7510B6B8C02478E9DC90E5BB531186317"/>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2">
    <w:name w:val="CD7F8AA703F44233A5A058322D1B0AB6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2">
    <w:name w:val="1618F85106C44621A1C9A740676719E8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2">
    <w:name w:val="2A683B23E92F4546AE4D0FC1EE514178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2">
    <w:name w:val="1AF712B007F2431CAFD40AA7633BE959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2">
    <w:name w:val="0ED58AB8F8E44CB898F380BA830C850E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2">
    <w:name w:val="812219A4B3CE45AD9E3255ABF83EB896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2">
    <w:name w:val="A3ACA9A127704303B5363E316992016112"/>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2">
    <w:name w:val="A3E4824FC93645FBA0BFC81D0534609A12"/>
    <w:rsid w:val="00703474"/>
    <w:rPr>
      <w:rFonts w:eastAsiaTheme="minorHAnsi"/>
      <w:lang w:eastAsia="en-US"/>
    </w:rPr>
  </w:style>
  <w:style w:type="paragraph" w:customStyle="1" w:styleId="4004F24D4EE34303BAF21CD0194F646F13">
    <w:name w:val="4004F24D4EE34303BAF21CD0194F646F13"/>
    <w:rsid w:val="00703474"/>
    <w:rPr>
      <w:rFonts w:eastAsiaTheme="minorHAnsi"/>
      <w:lang w:eastAsia="en-US"/>
    </w:rPr>
  </w:style>
  <w:style w:type="paragraph" w:customStyle="1" w:styleId="C47A92E9BE724D8D84855135CADC388019">
    <w:name w:val="C47A92E9BE724D8D84855135CADC388019"/>
    <w:rsid w:val="00703474"/>
    <w:rPr>
      <w:rFonts w:eastAsiaTheme="minorHAnsi"/>
      <w:lang w:eastAsia="en-US"/>
    </w:rPr>
  </w:style>
  <w:style w:type="paragraph" w:customStyle="1" w:styleId="6F23B105FED04CB799B2A64B21A0076818">
    <w:name w:val="6F23B105FED04CB799B2A64B21A00768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5">
    <w:name w:val="980C58C242424B6D8CE96A49E4C31F4515"/>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8">
    <w:name w:val="DCEA796D1F674FFDAE3E9244FFB27830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8">
    <w:name w:val="7392CC24948048438E5419A263D6BA4C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19">
    <w:name w:val="1CC38F697D574F278214D4FC00725F05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8">
    <w:name w:val="E80B36945F8044D59D09334B55BDED09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8">
    <w:name w:val="BC4639A5071149C0A9CFAE251B86FA33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8">
    <w:name w:val="03C873AC9C7E4F82AE9CB801F87659DC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8">
    <w:name w:val="9AF6556CBCA247FCA1854F971CF5F401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8">
    <w:name w:val="A7510B6B8C02478E9DC90E5BB531186318"/>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3">
    <w:name w:val="CD7F8AA703F44233A5A058322D1B0AB6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3">
    <w:name w:val="1618F85106C44621A1C9A740676719E8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3">
    <w:name w:val="2A683B23E92F4546AE4D0FC1EE514178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3">
    <w:name w:val="1AF712B007F2431CAFD40AA7633BE959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3">
    <w:name w:val="0ED58AB8F8E44CB898F380BA830C850E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3">
    <w:name w:val="812219A4B3CE45AD9E3255ABF83EB896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3">
    <w:name w:val="A3ACA9A127704303B5363E316992016113"/>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3">
    <w:name w:val="A3E4824FC93645FBA0BFC81D0534609A13"/>
    <w:rsid w:val="00703474"/>
    <w:rPr>
      <w:rFonts w:eastAsiaTheme="minorHAnsi"/>
      <w:lang w:eastAsia="en-US"/>
    </w:rPr>
  </w:style>
  <w:style w:type="paragraph" w:customStyle="1" w:styleId="4004F24D4EE34303BAF21CD0194F646F14">
    <w:name w:val="4004F24D4EE34303BAF21CD0194F646F14"/>
    <w:rsid w:val="00703474"/>
    <w:rPr>
      <w:rFonts w:eastAsiaTheme="minorHAnsi"/>
      <w:lang w:eastAsia="en-US"/>
    </w:rPr>
  </w:style>
  <w:style w:type="paragraph" w:customStyle="1" w:styleId="C47A92E9BE724D8D84855135CADC388020">
    <w:name w:val="C47A92E9BE724D8D84855135CADC388020"/>
    <w:rsid w:val="00703474"/>
    <w:rPr>
      <w:rFonts w:eastAsiaTheme="minorHAnsi"/>
      <w:lang w:eastAsia="en-US"/>
    </w:rPr>
  </w:style>
  <w:style w:type="paragraph" w:customStyle="1" w:styleId="6F23B105FED04CB799B2A64B21A0076819">
    <w:name w:val="6F23B105FED04CB799B2A64B21A00768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6">
    <w:name w:val="980C58C242424B6D8CE96A49E4C31F4516"/>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19">
    <w:name w:val="DCEA796D1F674FFDAE3E9244FFB27830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19">
    <w:name w:val="7392CC24948048438E5419A263D6BA4C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0">
    <w:name w:val="1CC38F697D574F278214D4FC00725F0520"/>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19">
    <w:name w:val="E80B36945F8044D59D09334B55BDED09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19">
    <w:name w:val="BC4639A5071149C0A9CFAE251B86FA33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19">
    <w:name w:val="03C873AC9C7E4F82AE9CB801F87659DC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19">
    <w:name w:val="9AF6556CBCA247FCA1854F971CF5F401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19">
    <w:name w:val="A7510B6B8C02478E9DC90E5BB531186319"/>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4">
    <w:name w:val="CD7F8AA703F44233A5A058322D1B0AB6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4">
    <w:name w:val="1618F85106C44621A1C9A740676719E8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4">
    <w:name w:val="2A683B23E92F4546AE4D0FC1EE514178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4">
    <w:name w:val="1AF712B007F2431CAFD40AA7633BE959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4">
    <w:name w:val="0ED58AB8F8E44CB898F380BA830C850E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4">
    <w:name w:val="812219A4B3CE45AD9E3255ABF83EB896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4">
    <w:name w:val="A3ACA9A127704303B5363E316992016114"/>
    <w:rsid w:val="00703474"/>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4">
    <w:name w:val="A3E4824FC93645FBA0BFC81D0534609A14"/>
    <w:rsid w:val="00703474"/>
    <w:rPr>
      <w:rFonts w:eastAsiaTheme="minorHAnsi"/>
      <w:lang w:eastAsia="en-US"/>
    </w:rPr>
  </w:style>
  <w:style w:type="paragraph" w:customStyle="1" w:styleId="4004F24D4EE34303BAF21CD0194F646F15">
    <w:name w:val="4004F24D4EE34303BAF21CD0194F646F15"/>
    <w:rsid w:val="00AF0ECF"/>
    <w:rPr>
      <w:rFonts w:eastAsiaTheme="minorHAnsi"/>
      <w:lang w:eastAsia="en-US"/>
    </w:rPr>
  </w:style>
  <w:style w:type="paragraph" w:customStyle="1" w:styleId="C47A92E9BE724D8D84855135CADC388021">
    <w:name w:val="C47A92E9BE724D8D84855135CADC388021"/>
    <w:rsid w:val="00AF0ECF"/>
    <w:rPr>
      <w:rFonts w:eastAsiaTheme="minorHAnsi"/>
      <w:lang w:eastAsia="en-US"/>
    </w:rPr>
  </w:style>
  <w:style w:type="paragraph" w:customStyle="1" w:styleId="6F23B105FED04CB799B2A64B21A0076820">
    <w:name w:val="6F23B105FED04CB799B2A64B21A00768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7">
    <w:name w:val="980C58C242424B6D8CE96A49E4C31F45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0">
    <w:name w:val="DCEA796D1F674FFDAE3E9244FFB27830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7392CC24948048438E5419A263D6BA4C20">
    <w:name w:val="7392CC24948048438E5419A263D6BA4C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1">
    <w:name w:val="1CC38F697D574F278214D4FC00725F05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0">
    <w:name w:val="E80B36945F8044D59D09334B55BDED09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0">
    <w:name w:val="BC4639A5071149C0A9CFAE251B86FA33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0">
    <w:name w:val="03C873AC9C7E4F82AE9CB801F87659DC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0">
    <w:name w:val="9AF6556CBCA247FCA1854F971CF5F401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0">
    <w:name w:val="A7510B6B8C02478E9DC90E5BB531186320"/>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5">
    <w:name w:val="CD7F8AA703F44233A5A058322D1B0AB6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5">
    <w:name w:val="1618F85106C44621A1C9A740676719E8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5">
    <w:name w:val="2A683B23E92F4546AE4D0FC1EE514178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5">
    <w:name w:val="1AF712B007F2431CAFD40AA7633BE959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5">
    <w:name w:val="0ED58AB8F8E44CB898F380BA830C850E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5">
    <w:name w:val="812219A4B3CE45AD9E3255ABF83EB896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5">
    <w:name w:val="A3ACA9A127704303B5363E316992016115"/>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5">
    <w:name w:val="A3E4824FC93645FBA0BFC81D0534609A15"/>
    <w:rsid w:val="00AF0ECF"/>
    <w:rPr>
      <w:rFonts w:eastAsiaTheme="minorHAnsi"/>
      <w:lang w:eastAsia="en-US"/>
    </w:rPr>
  </w:style>
  <w:style w:type="paragraph" w:customStyle="1" w:styleId="4004F24D4EE34303BAF21CD0194F646F16">
    <w:name w:val="4004F24D4EE34303BAF21CD0194F646F16"/>
    <w:rsid w:val="00AF0ECF"/>
    <w:rPr>
      <w:rFonts w:eastAsiaTheme="minorHAnsi"/>
      <w:lang w:eastAsia="en-US"/>
    </w:rPr>
  </w:style>
  <w:style w:type="paragraph" w:customStyle="1" w:styleId="C47A92E9BE724D8D84855135CADC388022">
    <w:name w:val="C47A92E9BE724D8D84855135CADC388022"/>
    <w:rsid w:val="00AF0ECF"/>
    <w:rPr>
      <w:rFonts w:eastAsiaTheme="minorHAnsi"/>
      <w:lang w:eastAsia="en-US"/>
    </w:rPr>
  </w:style>
  <w:style w:type="paragraph" w:customStyle="1" w:styleId="6F23B105FED04CB799B2A64B21A0076821">
    <w:name w:val="6F23B105FED04CB799B2A64B21A00768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8">
    <w:name w:val="980C58C242424B6D8CE96A49E4C31F4518"/>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1">
    <w:name w:val="DCEA796D1F674FFDAE3E9244FFB27830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
    <w:name w:val="B3D0D38F5C154CF992FB769A9C8D5A7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2">
    <w:name w:val="1CC38F697D574F278214D4FC00725F05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1">
    <w:name w:val="E80B36945F8044D59D09334B55BDED09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1">
    <w:name w:val="BC4639A5071149C0A9CFAE251B86FA33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1">
    <w:name w:val="03C873AC9C7E4F82AE9CB801F87659DC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1">
    <w:name w:val="9AF6556CBCA247FCA1854F971CF5F401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1">
    <w:name w:val="A7510B6B8C02478E9DC90E5BB5311863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6">
    <w:name w:val="CD7F8AA703F44233A5A058322D1B0AB6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6">
    <w:name w:val="1618F85106C44621A1C9A740676719E8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6">
    <w:name w:val="2A683B23E92F4546AE4D0FC1EE514178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6">
    <w:name w:val="1AF712B007F2431CAFD40AA7633BE959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6">
    <w:name w:val="0ED58AB8F8E44CB898F380BA830C850E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6">
    <w:name w:val="812219A4B3CE45AD9E3255ABF83EB896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6">
    <w:name w:val="A3ACA9A127704303B5363E316992016116"/>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6">
    <w:name w:val="A3E4824FC93645FBA0BFC81D0534609A16"/>
    <w:rsid w:val="00AF0ECF"/>
    <w:rPr>
      <w:rFonts w:eastAsiaTheme="minorHAnsi"/>
      <w:lang w:eastAsia="en-US"/>
    </w:rPr>
  </w:style>
  <w:style w:type="paragraph" w:customStyle="1" w:styleId="4004F24D4EE34303BAF21CD0194F646F17">
    <w:name w:val="4004F24D4EE34303BAF21CD0194F646F17"/>
    <w:rsid w:val="00AF0ECF"/>
    <w:rPr>
      <w:rFonts w:eastAsiaTheme="minorHAnsi"/>
      <w:lang w:eastAsia="en-US"/>
    </w:rPr>
  </w:style>
  <w:style w:type="paragraph" w:customStyle="1" w:styleId="C47A92E9BE724D8D84855135CADC388023">
    <w:name w:val="C47A92E9BE724D8D84855135CADC388023"/>
    <w:rsid w:val="00AF0ECF"/>
    <w:rPr>
      <w:rFonts w:eastAsiaTheme="minorHAnsi"/>
      <w:lang w:eastAsia="en-US"/>
    </w:rPr>
  </w:style>
  <w:style w:type="paragraph" w:customStyle="1" w:styleId="6F23B105FED04CB799B2A64B21A0076822">
    <w:name w:val="6F23B105FED04CB799B2A64B21A00768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19">
    <w:name w:val="980C58C242424B6D8CE96A49E4C31F4519"/>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2">
    <w:name w:val="DCEA796D1F674FFDAE3E9244FFB27830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
    <w:name w:val="B3D0D38F5C154CF992FB769A9C8D5A721"/>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3">
    <w:name w:val="1CC38F697D574F278214D4FC00725F0523"/>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2">
    <w:name w:val="E80B36945F8044D59D09334B55BDED09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2">
    <w:name w:val="BC4639A5071149C0A9CFAE251B86FA33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2">
    <w:name w:val="03C873AC9C7E4F82AE9CB801F87659DC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2">
    <w:name w:val="9AF6556CBCA247FCA1854F971CF5F401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2">
    <w:name w:val="A7510B6B8C02478E9DC90E5BB531186322"/>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7">
    <w:name w:val="CD7F8AA703F44233A5A058322D1B0AB6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7">
    <w:name w:val="1618F85106C44621A1C9A740676719E8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7">
    <w:name w:val="2A683B23E92F4546AE4D0FC1EE514178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7">
    <w:name w:val="1AF712B007F2431CAFD40AA7633BE959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7">
    <w:name w:val="0ED58AB8F8E44CB898F380BA830C850E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7">
    <w:name w:val="812219A4B3CE45AD9E3255ABF83EB896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7">
    <w:name w:val="A3ACA9A127704303B5363E316992016117"/>
    <w:rsid w:val="00AF0ECF"/>
    <w:pPr>
      <w:shd w:val="clear" w:color="auto" w:fill="FFFFFF"/>
      <w:spacing w:after="120" w:line="154" w:lineRule="exact"/>
      <w:jc w:val="both"/>
    </w:pPr>
    <w:rPr>
      <w:rFonts w:ascii="Calibri" w:eastAsia="Calibri" w:hAnsi="Calibri" w:cs="Calibri"/>
      <w:sz w:val="16"/>
      <w:szCs w:val="16"/>
      <w:lang w:eastAsia="en-US"/>
    </w:rPr>
  </w:style>
  <w:style w:type="paragraph" w:customStyle="1" w:styleId="A3E4824FC93645FBA0BFC81D0534609A17">
    <w:name w:val="A3E4824FC93645FBA0BFC81D0534609A17"/>
    <w:rsid w:val="00AF0ECF"/>
    <w:rPr>
      <w:rFonts w:eastAsiaTheme="minorHAnsi"/>
      <w:lang w:eastAsia="en-US"/>
    </w:rPr>
  </w:style>
  <w:style w:type="paragraph" w:customStyle="1" w:styleId="4004F24D4EE34303BAF21CD0194F646F18">
    <w:name w:val="4004F24D4EE34303BAF21CD0194F646F18"/>
    <w:rsid w:val="00C65678"/>
    <w:rPr>
      <w:rFonts w:eastAsiaTheme="minorHAnsi"/>
      <w:lang w:eastAsia="en-US"/>
    </w:rPr>
  </w:style>
  <w:style w:type="paragraph" w:customStyle="1" w:styleId="C47A92E9BE724D8D84855135CADC388024">
    <w:name w:val="C47A92E9BE724D8D84855135CADC388024"/>
    <w:rsid w:val="00C65678"/>
    <w:rPr>
      <w:rFonts w:eastAsiaTheme="minorHAnsi"/>
      <w:lang w:eastAsia="en-US"/>
    </w:rPr>
  </w:style>
  <w:style w:type="paragraph" w:customStyle="1" w:styleId="6F23B105FED04CB799B2A64B21A0076823">
    <w:name w:val="6F23B105FED04CB799B2A64B21A00768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0">
    <w:name w:val="980C58C242424B6D8CE96A49E4C31F4520"/>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3">
    <w:name w:val="DCEA796D1F674FFDAE3E9244FFB27830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
    <w:name w:val="B3D0D38F5C154CF992FB769A9C8D5A722"/>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4">
    <w:name w:val="1CC38F697D574F278214D4FC00725F0524"/>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3">
    <w:name w:val="E80B36945F8044D59D09334B55BDED09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3">
    <w:name w:val="BC4639A5071149C0A9CFAE251B86FA33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3">
    <w:name w:val="03C873AC9C7E4F82AE9CB801F87659DC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3">
    <w:name w:val="9AF6556CBCA247FCA1854F971CF5F401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3">
    <w:name w:val="A7510B6B8C02478E9DC90E5BB531186323"/>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8">
    <w:name w:val="CD7F8AA703F44233A5A058322D1B0AB6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8">
    <w:name w:val="1618F85106C44621A1C9A740676719E8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8">
    <w:name w:val="2A683B23E92F4546AE4D0FC1EE514178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8">
    <w:name w:val="1AF712B007F2431CAFD40AA7633BE959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8">
    <w:name w:val="0ED58AB8F8E44CB898F380BA830C850E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8">
    <w:name w:val="812219A4B3CE45AD9E3255ABF83EB896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8">
    <w:name w:val="A3ACA9A127704303B5363E316992016118"/>
    <w:rsid w:val="00C65678"/>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
    <w:name w:val="71D85D6605E6416885F556CA47F7ED94"/>
    <w:rsid w:val="00C65678"/>
    <w:rPr>
      <w:rFonts w:eastAsiaTheme="minorHAnsi"/>
      <w:lang w:eastAsia="en-US"/>
    </w:rPr>
  </w:style>
  <w:style w:type="paragraph" w:customStyle="1" w:styleId="4004F24D4EE34303BAF21CD0194F646F19">
    <w:name w:val="4004F24D4EE34303BAF21CD0194F646F19"/>
    <w:rsid w:val="00260FAE"/>
    <w:rPr>
      <w:rFonts w:eastAsiaTheme="minorHAnsi"/>
      <w:lang w:eastAsia="en-US"/>
    </w:rPr>
  </w:style>
  <w:style w:type="paragraph" w:customStyle="1" w:styleId="C47A92E9BE724D8D84855135CADC388025">
    <w:name w:val="C47A92E9BE724D8D84855135CADC388025"/>
    <w:rsid w:val="00260FAE"/>
    <w:rPr>
      <w:rFonts w:eastAsiaTheme="minorHAnsi"/>
      <w:lang w:eastAsia="en-US"/>
    </w:rPr>
  </w:style>
  <w:style w:type="paragraph" w:customStyle="1" w:styleId="6F23B105FED04CB799B2A64B21A0076824">
    <w:name w:val="6F23B105FED04CB799B2A64B21A00768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1">
    <w:name w:val="980C58C242424B6D8CE96A49E4C31F45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4">
    <w:name w:val="DCEA796D1F674FFDAE3E9244FFB27830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3">
    <w:name w:val="B3D0D38F5C154CF992FB769A9C8D5A7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5">
    <w:name w:val="1CC38F697D574F278214D4FC00725F05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4">
    <w:name w:val="E80B36945F8044D59D09334B55BDED09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4">
    <w:name w:val="BC4639A5071149C0A9CFAE251B86FA33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4">
    <w:name w:val="03C873AC9C7E4F82AE9CB801F87659DC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4">
    <w:name w:val="9AF6556CBCA247FCA1854F971CF5F401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4">
    <w:name w:val="A7510B6B8C02478E9DC90E5BB5311863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19">
    <w:name w:val="CD7F8AA703F44233A5A058322D1B0AB6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19">
    <w:name w:val="1618F85106C44621A1C9A740676719E8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19">
    <w:name w:val="2A683B23E92F4546AE4D0FC1EE514178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19">
    <w:name w:val="1AF712B007F2431CAFD40AA7633BE959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19">
    <w:name w:val="0ED58AB8F8E44CB898F380BA830C850E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19">
    <w:name w:val="812219A4B3CE45AD9E3255ABF83EB896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19">
    <w:name w:val="A3ACA9A127704303B5363E31699201611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
    <w:name w:val="71D85D6605E6416885F556CA47F7ED941"/>
    <w:rsid w:val="00260FAE"/>
    <w:rPr>
      <w:rFonts w:eastAsiaTheme="minorHAnsi"/>
      <w:lang w:eastAsia="en-US"/>
    </w:rPr>
  </w:style>
  <w:style w:type="paragraph" w:customStyle="1" w:styleId="99B3B7218CD343CEB3BBD4F0034284B3">
    <w:name w:val="99B3B7218CD343CEB3BBD4F0034284B3"/>
    <w:rsid w:val="00260FAE"/>
    <w:rPr>
      <w:rFonts w:eastAsiaTheme="minorHAnsi"/>
      <w:lang w:eastAsia="en-US"/>
    </w:rPr>
  </w:style>
  <w:style w:type="paragraph" w:customStyle="1" w:styleId="4004F24D4EE34303BAF21CD0194F646F20">
    <w:name w:val="4004F24D4EE34303BAF21CD0194F646F20"/>
    <w:rsid w:val="00260FAE"/>
    <w:rPr>
      <w:rFonts w:eastAsiaTheme="minorHAnsi"/>
      <w:lang w:eastAsia="en-US"/>
    </w:rPr>
  </w:style>
  <w:style w:type="paragraph" w:customStyle="1" w:styleId="C47A92E9BE724D8D84855135CADC388026">
    <w:name w:val="C47A92E9BE724D8D84855135CADC388026"/>
    <w:rsid w:val="00260FAE"/>
    <w:rPr>
      <w:rFonts w:eastAsiaTheme="minorHAnsi"/>
      <w:lang w:eastAsia="en-US"/>
    </w:rPr>
  </w:style>
  <w:style w:type="paragraph" w:customStyle="1" w:styleId="6F23B105FED04CB799B2A64B21A0076825">
    <w:name w:val="6F23B105FED04CB799B2A64B21A00768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2">
    <w:name w:val="980C58C242424B6D8CE96A49E4C31F45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5">
    <w:name w:val="DCEA796D1F674FFDAE3E9244FFB27830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4">
    <w:name w:val="B3D0D38F5C154CF992FB769A9C8D5A7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6">
    <w:name w:val="1CC38F697D574F278214D4FC00725F05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5">
    <w:name w:val="E80B36945F8044D59D09334B55BDED09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5">
    <w:name w:val="BC4639A5071149C0A9CFAE251B86FA33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5">
    <w:name w:val="03C873AC9C7E4F82AE9CB801F87659DC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5">
    <w:name w:val="9AF6556CBCA247FCA1854F971CF5F401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5">
    <w:name w:val="A7510B6B8C02478E9DC90E5BB5311863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0">
    <w:name w:val="CD7F8AA703F44233A5A058322D1B0AB6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0">
    <w:name w:val="1618F85106C44621A1C9A740676719E8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0">
    <w:name w:val="2A683B23E92F4546AE4D0FC1EE514178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0">
    <w:name w:val="1AF712B007F2431CAFD40AA7633BE959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0">
    <w:name w:val="0ED58AB8F8E44CB898F380BA830C850E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0">
    <w:name w:val="812219A4B3CE45AD9E3255ABF83EB896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0">
    <w:name w:val="A3ACA9A127704303B5363E31699201612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2">
    <w:name w:val="71D85D6605E6416885F556CA47F7ED942"/>
    <w:rsid w:val="00260FAE"/>
    <w:rPr>
      <w:rFonts w:eastAsiaTheme="minorHAnsi"/>
      <w:lang w:eastAsia="en-US"/>
    </w:rPr>
  </w:style>
  <w:style w:type="paragraph" w:customStyle="1" w:styleId="99B3B7218CD343CEB3BBD4F0034284B31">
    <w:name w:val="99B3B7218CD343CEB3BBD4F0034284B31"/>
    <w:rsid w:val="00260FAE"/>
    <w:rPr>
      <w:rFonts w:eastAsiaTheme="minorHAnsi"/>
      <w:lang w:eastAsia="en-US"/>
    </w:rPr>
  </w:style>
  <w:style w:type="paragraph" w:customStyle="1" w:styleId="9D27726AE7BD4937986A234356174A70">
    <w:name w:val="9D27726AE7BD4937986A234356174A70"/>
    <w:rsid w:val="00260FAE"/>
    <w:rPr>
      <w:rFonts w:eastAsiaTheme="minorHAnsi"/>
      <w:lang w:eastAsia="en-US"/>
    </w:rPr>
  </w:style>
  <w:style w:type="paragraph" w:customStyle="1" w:styleId="4004F24D4EE34303BAF21CD0194F646F21">
    <w:name w:val="4004F24D4EE34303BAF21CD0194F646F21"/>
    <w:rsid w:val="00260FAE"/>
    <w:rPr>
      <w:rFonts w:eastAsiaTheme="minorHAnsi"/>
      <w:lang w:eastAsia="en-US"/>
    </w:rPr>
  </w:style>
  <w:style w:type="paragraph" w:customStyle="1" w:styleId="C47A92E9BE724D8D84855135CADC388027">
    <w:name w:val="C47A92E9BE724D8D84855135CADC388027"/>
    <w:rsid w:val="00260FAE"/>
    <w:rPr>
      <w:rFonts w:eastAsiaTheme="minorHAnsi"/>
      <w:lang w:eastAsia="en-US"/>
    </w:rPr>
  </w:style>
  <w:style w:type="paragraph" w:customStyle="1" w:styleId="6F23B105FED04CB799B2A64B21A0076826">
    <w:name w:val="6F23B105FED04CB799B2A64B21A00768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3">
    <w:name w:val="980C58C242424B6D8CE96A49E4C31F45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6">
    <w:name w:val="DCEA796D1F674FFDAE3E9244FFB27830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5">
    <w:name w:val="B3D0D38F5C154CF992FB769A9C8D5A7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7">
    <w:name w:val="1CC38F697D574F278214D4FC00725F05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6">
    <w:name w:val="E80B36945F8044D59D09334B55BDED09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6">
    <w:name w:val="BC4639A5071149C0A9CFAE251B86FA33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6">
    <w:name w:val="03C873AC9C7E4F82AE9CB801F87659DC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6">
    <w:name w:val="9AF6556CBCA247FCA1854F971CF5F401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6">
    <w:name w:val="A7510B6B8C02478E9DC90E5BB5311863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1">
    <w:name w:val="CD7F8AA703F44233A5A058322D1B0AB6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1">
    <w:name w:val="1618F85106C44621A1C9A740676719E8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1">
    <w:name w:val="2A683B23E92F4546AE4D0FC1EE514178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1">
    <w:name w:val="1AF712B007F2431CAFD40AA7633BE959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1">
    <w:name w:val="0ED58AB8F8E44CB898F380BA830C850E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1">
    <w:name w:val="812219A4B3CE45AD9E3255ABF83EB896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1">
    <w:name w:val="A3ACA9A127704303B5363E31699201612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3">
    <w:name w:val="71D85D6605E6416885F556CA47F7ED943"/>
    <w:rsid w:val="00260FAE"/>
    <w:rPr>
      <w:rFonts w:eastAsiaTheme="minorHAnsi"/>
      <w:lang w:eastAsia="en-US"/>
    </w:rPr>
  </w:style>
  <w:style w:type="paragraph" w:customStyle="1" w:styleId="99B3B7218CD343CEB3BBD4F0034284B32">
    <w:name w:val="99B3B7218CD343CEB3BBD4F0034284B32"/>
    <w:rsid w:val="00260FAE"/>
    <w:rPr>
      <w:rFonts w:eastAsiaTheme="minorHAnsi"/>
      <w:lang w:eastAsia="en-US"/>
    </w:rPr>
  </w:style>
  <w:style w:type="paragraph" w:customStyle="1" w:styleId="9BD02ED6671948188CAF797859008ACF">
    <w:name w:val="9BD02ED6671948188CAF797859008ACF"/>
    <w:rsid w:val="00260FAE"/>
    <w:rPr>
      <w:rFonts w:eastAsiaTheme="minorHAnsi"/>
      <w:lang w:eastAsia="en-US"/>
    </w:rPr>
  </w:style>
  <w:style w:type="paragraph" w:customStyle="1" w:styleId="4004F24D4EE34303BAF21CD0194F646F22">
    <w:name w:val="4004F24D4EE34303BAF21CD0194F646F22"/>
    <w:rsid w:val="00260FAE"/>
    <w:rPr>
      <w:rFonts w:eastAsiaTheme="minorHAnsi"/>
      <w:lang w:eastAsia="en-US"/>
    </w:rPr>
  </w:style>
  <w:style w:type="paragraph" w:customStyle="1" w:styleId="C47A92E9BE724D8D84855135CADC388028">
    <w:name w:val="C47A92E9BE724D8D84855135CADC388028"/>
    <w:rsid w:val="00260FAE"/>
    <w:rPr>
      <w:rFonts w:eastAsiaTheme="minorHAnsi"/>
      <w:lang w:eastAsia="en-US"/>
    </w:rPr>
  </w:style>
  <w:style w:type="paragraph" w:customStyle="1" w:styleId="6F23B105FED04CB799B2A64B21A0076827">
    <w:name w:val="6F23B105FED04CB799B2A64B21A00768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4">
    <w:name w:val="980C58C242424B6D8CE96A49E4C31F45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7">
    <w:name w:val="DCEA796D1F674FFDAE3E9244FFB27830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6">
    <w:name w:val="B3D0D38F5C154CF992FB769A9C8D5A7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8">
    <w:name w:val="1CC38F697D574F278214D4FC00725F05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7">
    <w:name w:val="E80B36945F8044D59D09334B55BDED09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7">
    <w:name w:val="BC4639A5071149C0A9CFAE251B86FA33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7">
    <w:name w:val="03C873AC9C7E4F82AE9CB801F87659DC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7">
    <w:name w:val="9AF6556CBCA247FCA1854F971CF5F401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7">
    <w:name w:val="A7510B6B8C02478E9DC90E5BB5311863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2">
    <w:name w:val="CD7F8AA703F44233A5A058322D1B0AB6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2">
    <w:name w:val="1618F85106C44621A1C9A740676719E8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2">
    <w:name w:val="2A683B23E92F4546AE4D0FC1EE514178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2">
    <w:name w:val="1AF712B007F2431CAFD40AA7633BE959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2">
    <w:name w:val="0ED58AB8F8E44CB898F380BA830C850E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2">
    <w:name w:val="812219A4B3CE45AD9E3255ABF83EB896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2">
    <w:name w:val="A3ACA9A127704303B5363E316992016122"/>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4">
    <w:name w:val="71D85D6605E6416885F556CA47F7ED944"/>
    <w:rsid w:val="00260FAE"/>
    <w:rPr>
      <w:rFonts w:eastAsiaTheme="minorHAnsi"/>
      <w:lang w:eastAsia="en-US"/>
    </w:rPr>
  </w:style>
  <w:style w:type="paragraph" w:customStyle="1" w:styleId="99B3B7218CD343CEB3BBD4F0034284B33">
    <w:name w:val="99B3B7218CD343CEB3BBD4F0034284B33"/>
    <w:rsid w:val="00260FAE"/>
    <w:rPr>
      <w:rFonts w:eastAsiaTheme="minorHAnsi"/>
      <w:lang w:eastAsia="en-US"/>
    </w:rPr>
  </w:style>
  <w:style w:type="paragraph" w:customStyle="1" w:styleId="5E77FAE715E94FCEA90B3D142A43E66F">
    <w:name w:val="5E77FAE715E94FCEA90B3D142A43E66F"/>
    <w:rsid w:val="00260FAE"/>
    <w:rPr>
      <w:rFonts w:eastAsiaTheme="minorHAnsi"/>
      <w:lang w:eastAsia="en-US"/>
    </w:rPr>
  </w:style>
  <w:style w:type="paragraph" w:customStyle="1" w:styleId="4004F24D4EE34303BAF21CD0194F646F23">
    <w:name w:val="4004F24D4EE34303BAF21CD0194F646F23"/>
    <w:rsid w:val="00260FAE"/>
    <w:rPr>
      <w:rFonts w:eastAsiaTheme="minorHAnsi"/>
      <w:lang w:eastAsia="en-US"/>
    </w:rPr>
  </w:style>
  <w:style w:type="paragraph" w:customStyle="1" w:styleId="C47A92E9BE724D8D84855135CADC388029">
    <w:name w:val="C47A92E9BE724D8D84855135CADC388029"/>
    <w:rsid w:val="00260FAE"/>
    <w:rPr>
      <w:rFonts w:eastAsiaTheme="minorHAnsi"/>
      <w:lang w:eastAsia="en-US"/>
    </w:rPr>
  </w:style>
  <w:style w:type="paragraph" w:customStyle="1" w:styleId="6F23B105FED04CB799B2A64B21A0076828">
    <w:name w:val="6F23B105FED04CB799B2A64B21A00768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5">
    <w:name w:val="980C58C242424B6D8CE96A49E4C31F45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8">
    <w:name w:val="DCEA796D1F674FFDAE3E9244FFB27830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7">
    <w:name w:val="B3D0D38F5C154CF992FB769A9C8D5A7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29">
    <w:name w:val="1CC38F697D574F278214D4FC00725F05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8">
    <w:name w:val="E80B36945F8044D59D09334B55BDED09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8">
    <w:name w:val="BC4639A5071149C0A9CFAE251B86FA33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8">
    <w:name w:val="03C873AC9C7E4F82AE9CB801F87659DC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8">
    <w:name w:val="9AF6556CBCA247FCA1854F971CF5F401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8">
    <w:name w:val="A7510B6B8C02478E9DC90E5BB5311863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3">
    <w:name w:val="CD7F8AA703F44233A5A058322D1B0AB6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3">
    <w:name w:val="1618F85106C44621A1C9A740676719E8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3">
    <w:name w:val="2A683B23E92F4546AE4D0FC1EE514178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3">
    <w:name w:val="1AF712B007F2431CAFD40AA7633BE959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3">
    <w:name w:val="0ED58AB8F8E44CB898F380BA830C850E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3">
    <w:name w:val="812219A4B3CE45AD9E3255ABF83EB896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3">
    <w:name w:val="A3ACA9A127704303B5363E316992016123"/>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5">
    <w:name w:val="71D85D6605E6416885F556CA47F7ED945"/>
    <w:rsid w:val="00260FAE"/>
    <w:rPr>
      <w:rFonts w:eastAsiaTheme="minorHAnsi"/>
      <w:lang w:eastAsia="en-US"/>
    </w:rPr>
  </w:style>
  <w:style w:type="paragraph" w:customStyle="1" w:styleId="99B3B7218CD343CEB3BBD4F0034284B34">
    <w:name w:val="99B3B7218CD343CEB3BBD4F0034284B34"/>
    <w:rsid w:val="00260FAE"/>
    <w:rPr>
      <w:rFonts w:eastAsiaTheme="minorHAnsi"/>
      <w:lang w:eastAsia="en-US"/>
    </w:rPr>
  </w:style>
  <w:style w:type="paragraph" w:customStyle="1" w:styleId="5E77FAE715E94FCEA90B3D142A43E66F1">
    <w:name w:val="5E77FAE715E94FCEA90B3D142A43E66F1"/>
    <w:rsid w:val="00260FAE"/>
    <w:rPr>
      <w:rFonts w:eastAsiaTheme="minorHAnsi"/>
      <w:lang w:eastAsia="en-US"/>
    </w:rPr>
  </w:style>
  <w:style w:type="paragraph" w:customStyle="1" w:styleId="4004F24D4EE34303BAF21CD0194F646F24">
    <w:name w:val="4004F24D4EE34303BAF21CD0194F646F24"/>
    <w:rsid w:val="00260FAE"/>
    <w:rPr>
      <w:rFonts w:eastAsiaTheme="minorHAnsi"/>
      <w:lang w:eastAsia="en-US"/>
    </w:rPr>
  </w:style>
  <w:style w:type="paragraph" w:customStyle="1" w:styleId="C47A92E9BE724D8D84855135CADC388030">
    <w:name w:val="C47A92E9BE724D8D84855135CADC388030"/>
    <w:rsid w:val="00260FAE"/>
    <w:rPr>
      <w:rFonts w:eastAsiaTheme="minorHAnsi"/>
      <w:lang w:eastAsia="en-US"/>
    </w:rPr>
  </w:style>
  <w:style w:type="paragraph" w:customStyle="1" w:styleId="6F23B105FED04CB799B2A64B21A0076829">
    <w:name w:val="6F23B105FED04CB799B2A64B21A00768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6">
    <w:name w:val="980C58C242424B6D8CE96A49E4C31F4526"/>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29">
    <w:name w:val="DCEA796D1F674FFDAE3E9244FFB27830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8">
    <w:name w:val="B3D0D38F5C154CF992FB769A9C8D5A728"/>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0">
    <w:name w:val="1CC38F697D574F278214D4FC00725F05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29">
    <w:name w:val="E80B36945F8044D59D09334B55BDED09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29">
    <w:name w:val="BC4639A5071149C0A9CFAE251B86FA33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29">
    <w:name w:val="03C873AC9C7E4F82AE9CB801F87659DC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29">
    <w:name w:val="9AF6556CBCA247FCA1854F971CF5F401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29">
    <w:name w:val="A7510B6B8C02478E9DC90E5BB5311863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4">
    <w:name w:val="CD7F8AA703F44233A5A058322D1B0AB6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4">
    <w:name w:val="1618F85106C44621A1C9A740676719E8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4">
    <w:name w:val="2A683B23E92F4546AE4D0FC1EE514178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4">
    <w:name w:val="1AF712B007F2431CAFD40AA7633BE959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4">
    <w:name w:val="0ED58AB8F8E44CB898F380BA830C850E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4">
    <w:name w:val="812219A4B3CE45AD9E3255ABF83EB896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4">
    <w:name w:val="A3ACA9A127704303B5363E316992016124"/>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6">
    <w:name w:val="71D85D6605E6416885F556CA47F7ED946"/>
    <w:rsid w:val="00260FAE"/>
    <w:rPr>
      <w:rFonts w:eastAsiaTheme="minorHAnsi"/>
      <w:lang w:eastAsia="en-US"/>
    </w:rPr>
  </w:style>
  <w:style w:type="paragraph" w:customStyle="1" w:styleId="99B3B7218CD343CEB3BBD4F0034284B35">
    <w:name w:val="99B3B7218CD343CEB3BBD4F0034284B35"/>
    <w:rsid w:val="00260FAE"/>
    <w:rPr>
      <w:rFonts w:eastAsiaTheme="minorHAnsi"/>
      <w:lang w:eastAsia="en-US"/>
    </w:rPr>
  </w:style>
  <w:style w:type="paragraph" w:customStyle="1" w:styleId="5E77FAE715E94FCEA90B3D142A43E66F2">
    <w:name w:val="5E77FAE715E94FCEA90B3D142A43E66F2"/>
    <w:rsid w:val="00260FAE"/>
    <w:rPr>
      <w:rFonts w:eastAsiaTheme="minorHAnsi"/>
      <w:lang w:eastAsia="en-US"/>
    </w:rPr>
  </w:style>
  <w:style w:type="paragraph" w:customStyle="1" w:styleId="4004F24D4EE34303BAF21CD0194F646F25">
    <w:name w:val="4004F24D4EE34303BAF21CD0194F646F25"/>
    <w:rsid w:val="00260FAE"/>
    <w:rPr>
      <w:rFonts w:eastAsiaTheme="minorHAnsi"/>
      <w:lang w:eastAsia="en-US"/>
    </w:rPr>
  </w:style>
  <w:style w:type="paragraph" w:customStyle="1" w:styleId="C47A92E9BE724D8D84855135CADC388031">
    <w:name w:val="C47A92E9BE724D8D84855135CADC388031"/>
    <w:rsid w:val="00260FAE"/>
    <w:rPr>
      <w:rFonts w:eastAsiaTheme="minorHAnsi"/>
      <w:lang w:eastAsia="en-US"/>
    </w:rPr>
  </w:style>
  <w:style w:type="paragraph" w:customStyle="1" w:styleId="6F23B105FED04CB799B2A64B21A0076830">
    <w:name w:val="6F23B105FED04CB799B2A64B21A00768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7">
    <w:name w:val="980C58C242424B6D8CE96A49E4C31F4527"/>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0">
    <w:name w:val="DCEA796D1F674FFDAE3E9244FFB27830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9">
    <w:name w:val="B3D0D38F5C154CF992FB769A9C8D5A729"/>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1">
    <w:name w:val="1CC38F697D574F278214D4FC00725F0531"/>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0">
    <w:name w:val="E80B36945F8044D59D09334B55BDED09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0">
    <w:name w:val="BC4639A5071149C0A9CFAE251B86FA33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0">
    <w:name w:val="03C873AC9C7E4F82AE9CB801F87659DC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0">
    <w:name w:val="9AF6556CBCA247FCA1854F971CF5F401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0">
    <w:name w:val="A7510B6B8C02478E9DC90E5BB531186330"/>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5">
    <w:name w:val="CD7F8AA703F44233A5A058322D1B0AB6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5">
    <w:name w:val="1618F85106C44621A1C9A740676719E8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5">
    <w:name w:val="2A683B23E92F4546AE4D0FC1EE514178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5">
    <w:name w:val="1AF712B007F2431CAFD40AA7633BE959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5">
    <w:name w:val="0ED58AB8F8E44CB898F380BA830C850E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5">
    <w:name w:val="812219A4B3CE45AD9E3255ABF83EB896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5">
    <w:name w:val="A3ACA9A127704303B5363E316992016125"/>
    <w:rsid w:val="00260FAE"/>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7">
    <w:name w:val="71D85D6605E6416885F556CA47F7ED947"/>
    <w:rsid w:val="00260FAE"/>
    <w:rPr>
      <w:rFonts w:eastAsiaTheme="minorHAnsi"/>
      <w:lang w:eastAsia="en-US"/>
    </w:rPr>
  </w:style>
  <w:style w:type="paragraph" w:customStyle="1" w:styleId="99B3B7218CD343CEB3BBD4F0034284B36">
    <w:name w:val="99B3B7218CD343CEB3BBD4F0034284B36"/>
    <w:rsid w:val="00260FAE"/>
    <w:rPr>
      <w:rFonts w:eastAsiaTheme="minorHAnsi"/>
      <w:lang w:eastAsia="en-US"/>
    </w:rPr>
  </w:style>
  <w:style w:type="paragraph" w:customStyle="1" w:styleId="5E77FAE715E94FCEA90B3D142A43E66F3">
    <w:name w:val="5E77FAE715E94FCEA90B3D142A43E66F3"/>
    <w:rsid w:val="00260FAE"/>
    <w:rPr>
      <w:rFonts w:eastAsiaTheme="minorHAnsi"/>
      <w:lang w:eastAsia="en-US"/>
    </w:rPr>
  </w:style>
  <w:style w:type="paragraph" w:customStyle="1" w:styleId="4004F24D4EE34303BAF21CD0194F646F26">
    <w:name w:val="4004F24D4EE34303BAF21CD0194F646F26"/>
    <w:rsid w:val="00D367BA"/>
    <w:rPr>
      <w:rFonts w:eastAsiaTheme="minorHAnsi"/>
      <w:lang w:eastAsia="en-US"/>
    </w:rPr>
  </w:style>
  <w:style w:type="paragraph" w:customStyle="1" w:styleId="C47A92E9BE724D8D84855135CADC388032">
    <w:name w:val="C47A92E9BE724D8D84855135CADC388032"/>
    <w:rsid w:val="00D367BA"/>
    <w:rPr>
      <w:rFonts w:eastAsiaTheme="minorHAnsi"/>
      <w:lang w:eastAsia="en-US"/>
    </w:rPr>
  </w:style>
  <w:style w:type="paragraph" w:customStyle="1" w:styleId="6F23B105FED04CB799B2A64B21A0076831">
    <w:name w:val="6F23B105FED04CB799B2A64B21A00768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8">
    <w:name w:val="980C58C242424B6D8CE96A49E4C31F4528"/>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1">
    <w:name w:val="DCEA796D1F674FFDAE3E9244FFB27830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0">
    <w:name w:val="B3D0D38F5C154CF992FB769A9C8D5A7210"/>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2">
    <w:name w:val="1CC38F697D574F278214D4FC00725F0532"/>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1">
    <w:name w:val="E80B36945F8044D59D09334B55BDED09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1">
    <w:name w:val="BC4639A5071149C0A9CFAE251B86FA33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1">
    <w:name w:val="03C873AC9C7E4F82AE9CB801F87659DC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1">
    <w:name w:val="9AF6556CBCA247FCA1854F971CF5F401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1">
    <w:name w:val="A7510B6B8C02478E9DC90E5BB531186331"/>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6">
    <w:name w:val="CD7F8AA703F44233A5A058322D1B0AB6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6">
    <w:name w:val="1618F85106C44621A1C9A740676719E8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6">
    <w:name w:val="2A683B23E92F4546AE4D0FC1EE514178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6">
    <w:name w:val="1AF712B007F2431CAFD40AA7633BE959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6">
    <w:name w:val="0ED58AB8F8E44CB898F380BA830C850E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6">
    <w:name w:val="812219A4B3CE45AD9E3255ABF83EB896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6">
    <w:name w:val="A3ACA9A127704303B5363E316992016126"/>
    <w:rsid w:val="00D367BA"/>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8">
    <w:name w:val="71D85D6605E6416885F556CA47F7ED948"/>
    <w:rsid w:val="00D367BA"/>
    <w:rPr>
      <w:rFonts w:eastAsiaTheme="minorHAnsi"/>
      <w:lang w:eastAsia="en-US"/>
    </w:rPr>
  </w:style>
  <w:style w:type="paragraph" w:customStyle="1" w:styleId="99B3B7218CD343CEB3BBD4F0034284B37">
    <w:name w:val="99B3B7218CD343CEB3BBD4F0034284B37"/>
    <w:rsid w:val="00D367BA"/>
    <w:rPr>
      <w:rFonts w:eastAsiaTheme="minorHAnsi"/>
      <w:lang w:eastAsia="en-US"/>
    </w:rPr>
  </w:style>
  <w:style w:type="paragraph" w:customStyle="1" w:styleId="5E77FAE715E94FCEA90B3D142A43E66F4">
    <w:name w:val="5E77FAE715E94FCEA90B3D142A43E66F4"/>
    <w:rsid w:val="00D367BA"/>
    <w:rPr>
      <w:rFonts w:eastAsiaTheme="minorHAnsi"/>
      <w:lang w:eastAsia="en-US"/>
    </w:rPr>
  </w:style>
  <w:style w:type="paragraph" w:customStyle="1" w:styleId="4004F24D4EE34303BAF21CD0194F646F27">
    <w:name w:val="4004F24D4EE34303BAF21CD0194F646F27"/>
    <w:rsid w:val="00B6024B"/>
    <w:rPr>
      <w:rFonts w:eastAsiaTheme="minorHAnsi"/>
      <w:lang w:eastAsia="en-US"/>
    </w:rPr>
  </w:style>
  <w:style w:type="paragraph" w:customStyle="1" w:styleId="C47A92E9BE724D8D84855135CADC388033">
    <w:name w:val="C47A92E9BE724D8D84855135CADC388033"/>
    <w:rsid w:val="00B6024B"/>
    <w:rPr>
      <w:rFonts w:eastAsiaTheme="minorHAnsi"/>
      <w:lang w:eastAsia="en-US"/>
    </w:rPr>
  </w:style>
  <w:style w:type="paragraph" w:customStyle="1" w:styleId="6F23B105FED04CB799B2A64B21A0076832">
    <w:name w:val="6F23B105FED04CB799B2A64B21A00768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29">
    <w:name w:val="980C58C242424B6D8CE96A49E4C31F4529"/>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2">
    <w:name w:val="DCEA796D1F674FFDAE3E9244FFB27830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1">
    <w:name w:val="B3D0D38F5C154CF992FB769A9C8D5A7211"/>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3">
    <w:name w:val="1CC38F697D574F278214D4FC00725F0533"/>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2">
    <w:name w:val="E80B36945F8044D59D09334B55BDED09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2">
    <w:name w:val="BC4639A5071149C0A9CFAE251B86FA33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2">
    <w:name w:val="03C873AC9C7E4F82AE9CB801F87659DC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2">
    <w:name w:val="9AF6556CBCA247FCA1854F971CF5F401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2">
    <w:name w:val="A7510B6B8C02478E9DC90E5BB531186332"/>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7">
    <w:name w:val="CD7F8AA703F44233A5A058322D1B0AB6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7">
    <w:name w:val="1618F85106C44621A1C9A740676719E8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7">
    <w:name w:val="2A683B23E92F4546AE4D0FC1EE514178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7">
    <w:name w:val="1AF712B007F2431CAFD40AA7633BE959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7">
    <w:name w:val="0ED58AB8F8E44CB898F380BA830C850E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7">
    <w:name w:val="812219A4B3CE45AD9E3255ABF83EB896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7">
    <w:name w:val="A3ACA9A127704303B5363E316992016127"/>
    <w:rsid w:val="00B6024B"/>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9">
    <w:name w:val="71D85D6605E6416885F556CA47F7ED949"/>
    <w:rsid w:val="00B6024B"/>
    <w:rPr>
      <w:rFonts w:eastAsiaTheme="minorHAnsi"/>
      <w:lang w:eastAsia="en-US"/>
    </w:rPr>
  </w:style>
  <w:style w:type="paragraph" w:customStyle="1" w:styleId="99B3B7218CD343CEB3BBD4F0034284B38">
    <w:name w:val="99B3B7218CD343CEB3BBD4F0034284B38"/>
    <w:rsid w:val="00B6024B"/>
    <w:rPr>
      <w:rFonts w:eastAsiaTheme="minorHAnsi"/>
      <w:lang w:eastAsia="en-US"/>
    </w:rPr>
  </w:style>
  <w:style w:type="paragraph" w:customStyle="1" w:styleId="5E77FAE715E94FCEA90B3D142A43E66F5">
    <w:name w:val="5E77FAE715E94FCEA90B3D142A43E66F5"/>
    <w:rsid w:val="00B6024B"/>
    <w:rPr>
      <w:rFonts w:eastAsiaTheme="minorHAnsi"/>
      <w:lang w:eastAsia="en-US"/>
    </w:rPr>
  </w:style>
  <w:style w:type="paragraph" w:customStyle="1" w:styleId="4004F24D4EE34303BAF21CD0194F646F28">
    <w:name w:val="4004F24D4EE34303BAF21CD0194F646F28"/>
    <w:rsid w:val="0033272C"/>
    <w:rPr>
      <w:rFonts w:eastAsiaTheme="minorHAnsi"/>
      <w:lang w:eastAsia="en-US"/>
    </w:rPr>
  </w:style>
  <w:style w:type="paragraph" w:customStyle="1" w:styleId="C47A92E9BE724D8D84855135CADC388034">
    <w:name w:val="C47A92E9BE724D8D84855135CADC388034"/>
    <w:rsid w:val="0033272C"/>
    <w:rPr>
      <w:rFonts w:eastAsiaTheme="minorHAnsi"/>
      <w:lang w:eastAsia="en-US"/>
    </w:rPr>
  </w:style>
  <w:style w:type="paragraph" w:customStyle="1" w:styleId="6F23B105FED04CB799B2A64B21A0076833">
    <w:name w:val="6F23B105FED04CB799B2A64B21A00768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0">
    <w:name w:val="980C58C242424B6D8CE96A49E4C31F45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3">
    <w:name w:val="DCEA796D1F674FFDAE3E9244FFB27830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2">
    <w:name w:val="B3D0D38F5C154CF992FB769A9C8D5A7212"/>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4">
    <w:name w:val="1CC38F697D574F278214D4FC00725F05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3">
    <w:name w:val="E80B36945F8044D59D09334B55BDED09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3">
    <w:name w:val="BC4639A5071149C0A9CFAE251B86FA33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3">
    <w:name w:val="03C873AC9C7E4F82AE9CB801F87659DC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3">
    <w:name w:val="9AF6556CBCA247FCA1854F971CF5F401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3">
    <w:name w:val="A7510B6B8C02478E9DC90E5BB53118633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8">
    <w:name w:val="CD7F8AA703F44233A5A058322D1B0AB6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8">
    <w:name w:val="1618F85106C44621A1C9A740676719E8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8">
    <w:name w:val="2A683B23E92F4546AE4D0FC1EE514178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8">
    <w:name w:val="1AF712B007F2431CAFD40AA7633BE959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8">
    <w:name w:val="0ED58AB8F8E44CB898F380BA830C850E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8">
    <w:name w:val="812219A4B3CE45AD9E3255ABF83EB896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8">
    <w:name w:val="A3ACA9A127704303B5363E316992016128"/>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0">
    <w:name w:val="71D85D6605E6416885F556CA47F7ED9410"/>
    <w:rsid w:val="0033272C"/>
    <w:rPr>
      <w:rFonts w:eastAsiaTheme="minorHAnsi"/>
      <w:lang w:eastAsia="en-US"/>
    </w:rPr>
  </w:style>
  <w:style w:type="paragraph" w:customStyle="1" w:styleId="99B3B7218CD343CEB3BBD4F0034284B39">
    <w:name w:val="99B3B7218CD343CEB3BBD4F0034284B39"/>
    <w:rsid w:val="0033272C"/>
    <w:rPr>
      <w:rFonts w:eastAsiaTheme="minorHAnsi"/>
      <w:lang w:eastAsia="en-US"/>
    </w:rPr>
  </w:style>
  <w:style w:type="paragraph" w:customStyle="1" w:styleId="5E77FAE715E94FCEA90B3D142A43E66F6">
    <w:name w:val="5E77FAE715E94FCEA90B3D142A43E66F6"/>
    <w:rsid w:val="0033272C"/>
    <w:rPr>
      <w:rFonts w:eastAsiaTheme="minorHAnsi"/>
      <w:lang w:eastAsia="en-US"/>
    </w:rPr>
  </w:style>
  <w:style w:type="paragraph" w:customStyle="1" w:styleId="4004F24D4EE34303BAF21CD0194F646F29">
    <w:name w:val="4004F24D4EE34303BAF21CD0194F646F29"/>
    <w:rsid w:val="0033272C"/>
    <w:rPr>
      <w:rFonts w:eastAsiaTheme="minorHAnsi"/>
      <w:lang w:eastAsia="en-US"/>
    </w:rPr>
  </w:style>
  <w:style w:type="paragraph" w:customStyle="1" w:styleId="C47A92E9BE724D8D84855135CADC388035">
    <w:name w:val="C47A92E9BE724D8D84855135CADC388035"/>
    <w:rsid w:val="0033272C"/>
    <w:rPr>
      <w:rFonts w:eastAsiaTheme="minorHAnsi"/>
      <w:lang w:eastAsia="en-US"/>
    </w:rPr>
  </w:style>
  <w:style w:type="paragraph" w:customStyle="1" w:styleId="6F23B105FED04CB799B2A64B21A0076834">
    <w:name w:val="6F23B105FED04CB799B2A64B21A00768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1">
    <w:name w:val="980C58C242424B6D8CE96A49E4C31F4531"/>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4">
    <w:name w:val="DCEA796D1F674FFDAE3E9244FFB27830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3">
    <w:name w:val="B3D0D38F5C154CF992FB769A9C8D5A7213"/>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5">
    <w:name w:val="1CC38F697D574F278214D4FC00725F05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4">
    <w:name w:val="E80B36945F8044D59D09334B55BDED09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4">
    <w:name w:val="BC4639A5071149C0A9CFAE251B86FA33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4">
    <w:name w:val="03C873AC9C7E4F82AE9CB801F87659DC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4">
    <w:name w:val="9AF6556CBCA247FCA1854F971CF5F401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4">
    <w:name w:val="A7510B6B8C02478E9DC90E5BB53118633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29">
    <w:name w:val="CD7F8AA703F44233A5A058322D1B0AB6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29">
    <w:name w:val="1618F85106C44621A1C9A740676719E8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29">
    <w:name w:val="2A683B23E92F4546AE4D0FC1EE514178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29">
    <w:name w:val="1AF712B007F2431CAFD40AA7633BE959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29">
    <w:name w:val="0ED58AB8F8E44CB898F380BA830C850E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29">
    <w:name w:val="812219A4B3CE45AD9E3255ABF83EB896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29">
    <w:name w:val="A3ACA9A127704303B5363E316992016129"/>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1">
    <w:name w:val="71D85D6605E6416885F556CA47F7ED9411"/>
    <w:rsid w:val="0033272C"/>
    <w:rPr>
      <w:rFonts w:eastAsiaTheme="minorHAnsi"/>
      <w:lang w:eastAsia="en-US"/>
    </w:rPr>
  </w:style>
  <w:style w:type="paragraph" w:customStyle="1" w:styleId="99B3B7218CD343CEB3BBD4F0034284B310">
    <w:name w:val="99B3B7218CD343CEB3BBD4F0034284B310"/>
    <w:rsid w:val="0033272C"/>
    <w:rPr>
      <w:rFonts w:eastAsiaTheme="minorHAnsi"/>
      <w:lang w:eastAsia="en-US"/>
    </w:rPr>
  </w:style>
  <w:style w:type="paragraph" w:customStyle="1" w:styleId="5E77FAE715E94FCEA90B3D142A43E66F7">
    <w:name w:val="5E77FAE715E94FCEA90B3D142A43E66F7"/>
    <w:rsid w:val="0033272C"/>
    <w:rPr>
      <w:rFonts w:eastAsiaTheme="minorHAnsi"/>
      <w:lang w:eastAsia="en-US"/>
    </w:rPr>
  </w:style>
  <w:style w:type="paragraph" w:customStyle="1" w:styleId="4004F24D4EE34303BAF21CD0194F646F30">
    <w:name w:val="4004F24D4EE34303BAF21CD0194F646F30"/>
    <w:rsid w:val="0033272C"/>
    <w:rPr>
      <w:rFonts w:eastAsiaTheme="minorHAnsi"/>
      <w:lang w:eastAsia="en-US"/>
    </w:rPr>
  </w:style>
  <w:style w:type="paragraph" w:customStyle="1" w:styleId="C47A92E9BE724D8D84855135CADC388036">
    <w:name w:val="C47A92E9BE724D8D84855135CADC388036"/>
    <w:rsid w:val="0033272C"/>
    <w:rPr>
      <w:rFonts w:eastAsiaTheme="minorHAnsi"/>
      <w:lang w:eastAsia="en-US"/>
    </w:rPr>
  </w:style>
  <w:style w:type="paragraph" w:customStyle="1" w:styleId="6F23B105FED04CB799B2A64B21A0076835">
    <w:name w:val="6F23B105FED04CB799B2A64B21A00768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2">
    <w:name w:val="980C58C242424B6D8CE96A49E4C31F4532"/>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5">
    <w:name w:val="DCEA796D1F674FFDAE3E9244FFB27830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4">
    <w:name w:val="B3D0D38F5C154CF992FB769A9C8D5A7214"/>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6">
    <w:name w:val="1CC38F697D574F278214D4FC00725F0536"/>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5">
    <w:name w:val="E80B36945F8044D59D09334B55BDED09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5">
    <w:name w:val="BC4639A5071149C0A9CFAE251B86FA33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5">
    <w:name w:val="03C873AC9C7E4F82AE9CB801F87659DC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5">
    <w:name w:val="9AF6556CBCA247FCA1854F971CF5F401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5">
    <w:name w:val="A7510B6B8C02478E9DC90E5BB531186335"/>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0">
    <w:name w:val="CD7F8AA703F44233A5A058322D1B0AB6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0">
    <w:name w:val="1618F85106C44621A1C9A740676719E8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0">
    <w:name w:val="2A683B23E92F4546AE4D0FC1EE514178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0">
    <w:name w:val="1AF712B007F2431CAFD40AA7633BE959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0">
    <w:name w:val="0ED58AB8F8E44CB898F380BA830C850E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0">
    <w:name w:val="812219A4B3CE45AD9E3255ABF83EB896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0">
    <w:name w:val="A3ACA9A127704303B5363E316992016130"/>
    <w:rsid w:val="0033272C"/>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2">
    <w:name w:val="71D85D6605E6416885F556CA47F7ED9412"/>
    <w:rsid w:val="0033272C"/>
    <w:rPr>
      <w:rFonts w:eastAsiaTheme="minorHAnsi"/>
      <w:lang w:eastAsia="en-US"/>
    </w:rPr>
  </w:style>
  <w:style w:type="paragraph" w:customStyle="1" w:styleId="99B3B7218CD343CEB3BBD4F0034284B311">
    <w:name w:val="99B3B7218CD343CEB3BBD4F0034284B311"/>
    <w:rsid w:val="0033272C"/>
    <w:rPr>
      <w:rFonts w:eastAsiaTheme="minorHAnsi"/>
      <w:lang w:eastAsia="en-US"/>
    </w:rPr>
  </w:style>
  <w:style w:type="paragraph" w:customStyle="1" w:styleId="5E77FAE715E94FCEA90B3D142A43E66F8">
    <w:name w:val="5E77FAE715E94FCEA90B3D142A43E66F8"/>
    <w:rsid w:val="0033272C"/>
    <w:rPr>
      <w:rFonts w:eastAsiaTheme="minorHAnsi"/>
      <w:lang w:eastAsia="en-US"/>
    </w:rPr>
  </w:style>
  <w:style w:type="paragraph" w:customStyle="1" w:styleId="4004F24D4EE34303BAF21CD0194F646F31">
    <w:name w:val="4004F24D4EE34303BAF21CD0194F646F31"/>
    <w:rsid w:val="000D55D1"/>
    <w:rPr>
      <w:rFonts w:eastAsiaTheme="minorHAnsi"/>
      <w:lang w:eastAsia="en-US"/>
    </w:rPr>
  </w:style>
  <w:style w:type="paragraph" w:customStyle="1" w:styleId="C47A92E9BE724D8D84855135CADC388037">
    <w:name w:val="C47A92E9BE724D8D84855135CADC388037"/>
    <w:rsid w:val="000D55D1"/>
    <w:rPr>
      <w:rFonts w:eastAsiaTheme="minorHAnsi"/>
      <w:lang w:eastAsia="en-US"/>
    </w:rPr>
  </w:style>
  <w:style w:type="paragraph" w:customStyle="1" w:styleId="6F23B105FED04CB799B2A64B21A0076836">
    <w:name w:val="6F23B105FED04CB799B2A64B21A00768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3">
    <w:name w:val="980C58C242424B6D8CE96A49E4C31F4533"/>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6">
    <w:name w:val="DCEA796D1F674FFDAE3E9244FFB27830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5">
    <w:name w:val="B3D0D38F5C154CF992FB769A9C8D5A7215"/>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7">
    <w:name w:val="1CC38F697D574F278214D4FC00725F0537"/>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6">
    <w:name w:val="E80B36945F8044D59D09334B55BDED09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6">
    <w:name w:val="BC4639A5071149C0A9CFAE251B86FA33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6">
    <w:name w:val="03C873AC9C7E4F82AE9CB801F87659DC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6">
    <w:name w:val="9AF6556CBCA247FCA1854F971CF5F401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6">
    <w:name w:val="A7510B6B8C02478E9DC90E5BB531186336"/>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1">
    <w:name w:val="CD7F8AA703F44233A5A058322D1B0AB6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1">
    <w:name w:val="1618F85106C44621A1C9A740676719E8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1">
    <w:name w:val="2A683B23E92F4546AE4D0FC1EE514178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1">
    <w:name w:val="1AF712B007F2431CAFD40AA7633BE959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1">
    <w:name w:val="0ED58AB8F8E44CB898F380BA830C850E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1">
    <w:name w:val="812219A4B3CE45AD9E3255ABF83EB896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1">
    <w:name w:val="A3ACA9A127704303B5363E316992016131"/>
    <w:rsid w:val="000D55D1"/>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3">
    <w:name w:val="71D85D6605E6416885F556CA47F7ED9413"/>
    <w:rsid w:val="000D55D1"/>
    <w:rPr>
      <w:rFonts w:eastAsiaTheme="minorHAnsi"/>
      <w:lang w:eastAsia="en-US"/>
    </w:rPr>
  </w:style>
  <w:style w:type="paragraph" w:customStyle="1" w:styleId="99B3B7218CD343CEB3BBD4F0034284B312">
    <w:name w:val="99B3B7218CD343CEB3BBD4F0034284B312"/>
    <w:rsid w:val="000D55D1"/>
    <w:rPr>
      <w:rFonts w:eastAsiaTheme="minorHAnsi"/>
      <w:lang w:eastAsia="en-US"/>
    </w:rPr>
  </w:style>
  <w:style w:type="paragraph" w:customStyle="1" w:styleId="5E77FAE715E94FCEA90B3D142A43E66F9">
    <w:name w:val="5E77FAE715E94FCEA90B3D142A43E66F9"/>
    <w:rsid w:val="000D55D1"/>
    <w:rPr>
      <w:rFonts w:eastAsiaTheme="minorHAnsi"/>
      <w:lang w:eastAsia="en-US"/>
    </w:rPr>
  </w:style>
  <w:style w:type="paragraph" w:customStyle="1" w:styleId="4004F24D4EE34303BAF21CD0194F646F32">
    <w:name w:val="4004F24D4EE34303BAF21CD0194F646F32"/>
    <w:rsid w:val="007C7965"/>
    <w:rPr>
      <w:rFonts w:eastAsiaTheme="minorHAnsi"/>
      <w:lang w:eastAsia="en-US"/>
    </w:rPr>
  </w:style>
  <w:style w:type="paragraph" w:customStyle="1" w:styleId="C47A92E9BE724D8D84855135CADC388038">
    <w:name w:val="C47A92E9BE724D8D84855135CADC388038"/>
    <w:rsid w:val="007C7965"/>
    <w:rPr>
      <w:rFonts w:eastAsiaTheme="minorHAnsi"/>
      <w:lang w:eastAsia="en-US"/>
    </w:rPr>
  </w:style>
  <w:style w:type="paragraph" w:customStyle="1" w:styleId="6F23B105FED04CB799B2A64B21A0076837">
    <w:name w:val="6F23B105FED04CB799B2A64B21A00768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4">
    <w:name w:val="980C58C242424B6D8CE96A49E4C31F4534"/>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7">
    <w:name w:val="DCEA796D1F674FFDAE3E9244FFB27830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6">
    <w:name w:val="B3D0D38F5C154CF992FB769A9C8D5A7216"/>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8">
    <w:name w:val="1CC38F697D574F278214D4FC00725F0538"/>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7">
    <w:name w:val="E80B36945F8044D59D09334B55BDED09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7">
    <w:name w:val="BC4639A5071149C0A9CFAE251B86FA33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7">
    <w:name w:val="03C873AC9C7E4F82AE9CB801F87659DC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7">
    <w:name w:val="9AF6556CBCA247FCA1854F971CF5F401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7">
    <w:name w:val="A7510B6B8C02478E9DC90E5BB531186337"/>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2">
    <w:name w:val="CD7F8AA703F44233A5A058322D1B0AB6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2">
    <w:name w:val="1618F85106C44621A1C9A740676719E8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2">
    <w:name w:val="2A683B23E92F4546AE4D0FC1EE514178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2">
    <w:name w:val="1AF712B007F2431CAFD40AA7633BE959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2">
    <w:name w:val="0ED58AB8F8E44CB898F380BA830C850E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2">
    <w:name w:val="812219A4B3CE45AD9E3255ABF83EB896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2">
    <w:name w:val="A3ACA9A127704303B5363E316992016132"/>
    <w:rsid w:val="007C7965"/>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4">
    <w:name w:val="71D85D6605E6416885F556CA47F7ED9414"/>
    <w:rsid w:val="007C7965"/>
    <w:rPr>
      <w:rFonts w:eastAsiaTheme="minorHAnsi"/>
      <w:lang w:eastAsia="en-US"/>
    </w:rPr>
  </w:style>
  <w:style w:type="paragraph" w:customStyle="1" w:styleId="99B3B7218CD343CEB3BBD4F0034284B313">
    <w:name w:val="99B3B7218CD343CEB3BBD4F0034284B313"/>
    <w:rsid w:val="007C7965"/>
    <w:rPr>
      <w:rFonts w:eastAsiaTheme="minorHAnsi"/>
      <w:lang w:eastAsia="en-US"/>
    </w:rPr>
  </w:style>
  <w:style w:type="paragraph" w:customStyle="1" w:styleId="5E77FAE715E94FCEA90B3D142A43E66F10">
    <w:name w:val="5E77FAE715E94FCEA90B3D142A43E66F10"/>
    <w:rsid w:val="007C7965"/>
    <w:rPr>
      <w:rFonts w:eastAsiaTheme="minorHAnsi"/>
      <w:lang w:eastAsia="en-US"/>
    </w:rPr>
  </w:style>
  <w:style w:type="paragraph" w:customStyle="1" w:styleId="4004F24D4EE34303BAF21CD0194F646F33">
    <w:name w:val="4004F24D4EE34303BAF21CD0194F646F33"/>
    <w:rsid w:val="005D32CD"/>
    <w:rPr>
      <w:rFonts w:eastAsiaTheme="minorHAnsi"/>
      <w:lang w:eastAsia="en-US"/>
    </w:rPr>
  </w:style>
  <w:style w:type="paragraph" w:customStyle="1" w:styleId="C47A92E9BE724D8D84855135CADC388039">
    <w:name w:val="C47A92E9BE724D8D84855135CADC388039"/>
    <w:rsid w:val="005D32CD"/>
    <w:rPr>
      <w:rFonts w:eastAsiaTheme="minorHAnsi"/>
      <w:lang w:eastAsia="en-US"/>
    </w:rPr>
  </w:style>
  <w:style w:type="paragraph" w:customStyle="1" w:styleId="6F23B105FED04CB799B2A64B21A0076838">
    <w:name w:val="6F23B105FED04CB799B2A64B21A00768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5">
    <w:name w:val="980C58C242424B6D8CE96A49E4C31F4535"/>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8">
    <w:name w:val="DCEA796D1F674FFDAE3E9244FFB27830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7">
    <w:name w:val="B3D0D38F5C154CF992FB769A9C8D5A7217"/>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39">
    <w:name w:val="1CC38F697D574F278214D4FC00725F05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8">
    <w:name w:val="E80B36945F8044D59D09334B55BDED09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8">
    <w:name w:val="BC4639A5071149C0A9CFAE251B86FA33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8">
    <w:name w:val="03C873AC9C7E4F82AE9CB801F87659DC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8">
    <w:name w:val="9AF6556CBCA247FCA1854F971CF5F401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8">
    <w:name w:val="A7510B6B8C02478E9DC90E5BB53118633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3">
    <w:name w:val="CD7F8AA703F44233A5A058322D1B0AB6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3">
    <w:name w:val="1618F85106C44621A1C9A740676719E8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3">
    <w:name w:val="2A683B23E92F4546AE4D0FC1EE514178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3">
    <w:name w:val="1AF712B007F2431CAFD40AA7633BE959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3">
    <w:name w:val="0ED58AB8F8E44CB898F380BA830C850E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3">
    <w:name w:val="812219A4B3CE45AD9E3255ABF83EB896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3">
    <w:name w:val="A3ACA9A127704303B5363E316992016133"/>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5">
    <w:name w:val="71D85D6605E6416885F556CA47F7ED9415"/>
    <w:rsid w:val="005D32CD"/>
    <w:rPr>
      <w:rFonts w:eastAsiaTheme="minorHAnsi"/>
      <w:lang w:eastAsia="en-US"/>
    </w:rPr>
  </w:style>
  <w:style w:type="paragraph" w:customStyle="1" w:styleId="99B3B7218CD343CEB3BBD4F0034284B314">
    <w:name w:val="99B3B7218CD343CEB3BBD4F0034284B314"/>
    <w:rsid w:val="005D32CD"/>
    <w:rPr>
      <w:rFonts w:eastAsiaTheme="minorHAnsi"/>
      <w:lang w:eastAsia="en-US"/>
    </w:rPr>
  </w:style>
  <w:style w:type="paragraph" w:customStyle="1" w:styleId="5E77FAE715E94FCEA90B3D142A43E66F11">
    <w:name w:val="5E77FAE715E94FCEA90B3D142A43E66F11"/>
    <w:rsid w:val="005D32CD"/>
    <w:rPr>
      <w:rFonts w:eastAsiaTheme="minorHAnsi"/>
      <w:lang w:eastAsia="en-US"/>
    </w:rPr>
  </w:style>
  <w:style w:type="paragraph" w:customStyle="1" w:styleId="4004F24D4EE34303BAF21CD0194F646F34">
    <w:name w:val="4004F24D4EE34303BAF21CD0194F646F34"/>
    <w:rsid w:val="005D32CD"/>
    <w:rPr>
      <w:rFonts w:eastAsiaTheme="minorHAnsi"/>
      <w:lang w:eastAsia="en-US"/>
    </w:rPr>
  </w:style>
  <w:style w:type="paragraph" w:customStyle="1" w:styleId="C47A92E9BE724D8D84855135CADC388040">
    <w:name w:val="C47A92E9BE724D8D84855135CADC388040"/>
    <w:rsid w:val="005D32CD"/>
    <w:rPr>
      <w:rFonts w:eastAsiaTheme="minorHAnsi"/>
      <w:lang w:eastAsia="en-US"/>
    </w:rPr>
  </w:style>
  <w:style w:type="paragraph" w:customStyle="1" w:styleId="6F23B105FED04CB799B2A64B21A0076839">
    <w:name w:val="6F23B105FED04CB799B2A64B21A00768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6">
    <w:name w:val="980C58C242424B6D8CE96A49E4C31F4536"/>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39">
    <w:name w:val="DCEA796D1F674FFDAE3E9244FFB27830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8">
    <w:name w:val="B3D0D38F5C154CF992FB769A9C8D5A7218"/>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0">
    <w:name w:val="1CC38F697D574F278214D4FC00725F0540"/>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39">
    <w:name w:val="E80B36945F8044D59D09334B55BDED09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39">
    <w:name w:val="BC4639A5071149C0A9CFAE251B86FA33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39">
    <w:name w:val="03C873AC9C7E4F82AE9CB801F87659DC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39">
    <w:name w:val="9AF6556CBCA247FCA1854F971CF5F401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39">
    <w:name w:val="A7510B6B8C02478E9DC90E5BB531186339"/>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4">
    <w:name w:val="CD7F8AA703F44233A5A058322D1B0AB6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4">
    <w:name w:val="1618F85106C44621A1C9A740676719E8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4">
    <w:name w:val="2A683B23E92F4546AE4D0FC1EE514178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4">
    <w:name w:val="1AF712B007F2431CAFD40AA7633BE959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4">
    <w:name w:val="0ED58AB8F8E44CB898F380BA830C850E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4">
    <w:name w:val="812219A4B3CE45AD9E3255ABF83EB896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4">
    <w:name w:val="A3ACA9A127704303B5363E316992016134"/>
    <w:rsid w:val="005D32CD"/>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6">
    <w:name w:val="71D85D6605E6416885F556CA47F7ED9416"/>
    <w:rsid w:val="005D32CD"/>
    <w:rPr>
      <w:rFonts w:eastAsiaTheme="minorHAnsi"/>
      <w:lang w:eastAsia="en-US"/>
    </w:rPr>
  </w:style>
  <w:style w:type="paragraph" w:customStyle="1" w:styleId="99B3B7218CD343CEB3BBD4F0034284B315">
    <w:name w:val="99B3B7218CD343CEB3BBD4F0034284B315"/>
    <w:rsid w:val="005D32CD"/>
    <w:rPr>
      <w:rFonts w:eastAsiaTheme="minorHAnsi"/>
      <w:lang w:eastAsia="en-US"/>
    </w:rPr>
  </w:style>
  <w:style w:type="paragraph" w:customStyle="1" w:styleId="5E77FAE715E94FCEA90B3D142A43E66F12">
    <w:name w:val="5E77FAE715E94FCEA90B3D142A43E66F12"/>
    <w:rsid w:val="005D32CD"/>
    <w:rPr>
      <w:rFonts w:eastAsiaTheme="minorHAnsi"/>
      <w:lang w:eastAsia="en-US"/>
    </w:rPr>
  </w:style>
  <w:style w:type="paragraph" w:customStyle="1" w:styleId="4004F24D4EE34303BAF21CD0194F646F35">
    <w:name w:val="4004F24D4EE34303BAF21CD0194F646F35"/>
    <w:rsid w:val="00DE2EA3"/>
    <w:rPr>
      <w:rFonts w:eastAsiaTheme="minorHAnsi"/>
      <w:lang w:eastAsia="en-US"/>
    </w:rPr>
  </w:style>
  <w:style w:type="paragraph" w:customStyle="1" w:styleId="C47A92E9BE724D8D84855135CADC388041">
    <w:name w:val="C47A92E9BE724D8D84855135CADC388041"/>
    <w:rsid w:val="00DE2EA3"/>
    <w:rPr>
      <w:rFonts w:eastAsiaTheme="minorHAnsi"/>
      <w:lang w:eastAsia="en-US"/>
    </w:rPr>
  </w:style>
  <w:style w:type="paragraph" w:customStyle="1" w:styleId="6F23B105FED04CB799B2A64B21A0076840">
    <w:name w:val="6F23B105FED04CB799B2A64B21A00768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7">
    <w:name w:val="980C58C242424B6D8CE96A49E4C31F45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0">
    <w:name w:val="DCEA796D1F674FFDAE3E9244FFB27830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19">
    <w:name w:val="B3D0D38F5C154CF992FB769A9C8D5A721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1">
    <w:name w:val="1CC38F697D574F278214D4FC00725F05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0">
    <w:name w:val="E80B36945F8044D59D09334B55BDED09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0">
    <w:name w:val="BC4639A5071149C0A9CFAE251B86FA33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0">
    <w:name w:val="03C873AC9C7E4F82AE9CB801F87659DC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0">
    <w:name w:val="9AF6556CBCA247FCA1854F971CF5F401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0">
    <w:name w:val="A7510B6B8C02478E9DC90E5BB5311863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5">
    <w:name w:val="CD7F8AA703F44233A5A058322D1B0AB6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5">
    <w:name w:val="1618F85106C44621A1C9A740676719E8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5">
    <w:name w:val="2A683B23E92F4546AE4D0FC1EE514178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5">
    <w:name w:val="1AF712B007F2431CAFD40AA7633BE959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5">
    <w:name w:val="0ED58AB8F8E44CB898F380BA830C850E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5">
    <w:name w:val="812219A4B3CE45AD9E3255ABF83EB896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5">
    <w:name w:val="A3ACA9A127704303B5363E31699201613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7">
    <w:name w:val="71D85D6605E6416885F556CA47F7ED9417"/>
    <w:rsid w:val="00DE2EA3"/>
    <w:rPr>
      <w:rFonts w:eastAsiaTheme="minorHAnsi"/>
      <w:lang w:eastAsia="en-US"/>
    </w:rPr>
  </w:style>
  <w:style w:type="paragraph" w:customStyle="1" w:styleId="99B3B7218CD343CEB3BBD4F0034284B316">
    <w:name w:val="99B3B7218CD343CEB3BBD4F0034284B316"/>
    <w:rsid w:val="00DE2EA3"/>
    <w:rPr>
      <w:rFonts w:eastAsiaTheme="minorHAnsi"/>
      <w:lang w:eastAsia="en-US"/>
    </w:rPr>
  </w:style>
  <w:style w:type="paragraph" w:customStyle="1" w:styleId="5E77FAE715E94FCEA90B3D142A43E66F13">
    <w:name w:val="5E77FAE715E94FCEA90B3D142A43E66F13"/>
    <w:rsid w:val="00DE2EA3"/>
    <w:rPr>
      <w:rFonts w:eastAsiaTheme="minorHAnsi"/>
      <w:lang w:eastAsia="en-US"/>
    </w:rPr>
  </w:style>
  <w:style w:type="paragraph" w:customStyle="1" w:styleId="4004F24D4EE34303BAF21CD0194F646F36">
    <w:name w:val="4004F24D4EE34303BAF21CD0194F646F36"/>
    <w:rsid w:val="00DE2EA3"/>
    <w:rPr>
      <w:rFonts w:eastAsiaTheme="minorHAnsi"/>
      <w:lang w:eastAsia="en-US"/>
    </w:rPr>
  </w:style>
  <w:style w:type="paragraph" w:customStyle="1" w:styleId="C47A92E9BE724D8D84855135CADC388042">
    <w:name w:val="C47A92E9BE724D8D84855135CADC388042"/>
    <w:rsid w:val="00DE2EA3"/>
    <w:rPr>
      <w:rFonts w:eastAsiaTheme="minorHAnsi"/>
      <w:lang w:eastAsia="en-US"/>
    </w:rPr>
  </w:style>
  <w:style w:type="paragraph" w:customStyle="1" w:styleId="6F23B105FED04CB799B2A64B21A0076841">
    <w:name w:val="6F23B105FED04CB799B2A64B21A00768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8">
    <w:name w:val="980C58C242424B6D8CE96A49E4C31F45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1">
    <w:name w:val="DCEA796D1F674FFDAE3E9244FFB27830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0">
    <w:name w:val="B3D0D38F5C154CF992FB769A9C8D5A722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2">
    <w:name w:val="1CC38F697D574F278214D4FC00725F05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1">
    <w:name w:val="E80B36945F8044D59D09334B55BDED09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1">
    <w:name w:val="BC4639A5071149C0A9CFAE251B86FA33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1">
    <w:name w:val="03C873AC9C7E4F82AE9CB801F87659DC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1">
    <w:name w:val="9AF6556CBCA247FCA1854F971CF5F401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1">
    <w:name w:val="A7510B6B8C02478E9DC90E5BB5311863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6">
    <w:name w:val="CD7F8AA703F44233A5A058322D1B0AB6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6">
    <w:name w:val="1618F85106C44621A1C9A740676719E8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6">
    <w:name w:val="2A683B23E92F4546AE4D0FC1EE514178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6">
    <w:name w:val="1AF712B007F2431CAFD40AA7633BE959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6">
    <w:name w:val="0ED58AB8F8E44CB898F380BA830C850E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6">
    <w:name w:val="812219A4B3CE45AD9E3255ABF83EB896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6">
    <w:name w:val="A3ACA9A127704303B5363E31699201613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8">
    <w:name w:val="71D85D6605E6416885F556CA47F7ED9418"/>
    <w:rsid w:val="00DE2EA3"/>
    <w:rPr>
      <w:rFonts w:eastAsiaTheme="minorHAnsi"/>
      <w:lang w:eastAsia="en-US"/>
    </w:rPr>
  </w:style>
  <w:style w:type="paragraph" w:customStyle="1" w:styleId="99B3B7218CD343CEB3BBD4F0034284B317">
    <w:name w:val="99B3B7218CD343CEB3BBD4F0034284B317"/>
    <w:rsid w:val="00DE2EA3"/>
    <w:rPr>
      <w:rFonts w:eastAsiaTheme="minorHAnsi"/>
      <w:lang w:eastAsia="en-US"/>
    </w:rPr>
  </w:style>
  <w:style w:type="paragraph" w:customStyle="1" w:styleId="5E77FAE715E94FCEA90B3D142A43E66F14">
    <w:name w:val="5E77FAE715E94FCEA90B3D142A43E66F14"/>
    <w:rsid w:val="00DE2EA3"/>
    <w:rPr>
      <w:rFonts w:eastAsiaTheme="minorHAnsi"/>
      <w:lang w:eastAsia="en-US"/>
    </w:rPr>
  </w:style>
  <w:style w:type="paragraph" w:customStyle="1" w:styleId="4004F24D4EE34303BAF21CD0194F646F37">
    <w:name w:val="4004F24D4EE34303BAF21CD0194F646F37"/>
    <w:rsid w:val="00DE2EA3"/>
    <w:rPr>
      <w:rFonts w:eastAsiaTheme="minorHAnsi"/>
      <w:lang w:eastAsia="en-US"/>
    </w:rPr>
  </w:style>
  <w:style w:type="paragraph" w:customStyle="1" w:styleId="C47A92E9BE724D8D84855135CADC388043">
    <w:name w:val="C47A92E9BE724D8D84855135CADC388043"/>
    <w:rsid w:val="00DE2EA3"/>
    <w:rPr>
      <w:rFonts w:eastAsiaTheme="minorHAnsi"/>
      <w:lang w:eastAsia="en-US"/>
    </w:rPr>
  </w:style>
  <w:style w:type="paragraph" w:customStyle="1" w:styleId="6F23B105FED04CB799B2A64B21A0076842">
    <w:name w:val="6F23B105FED04CB799B2A64B21A00768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39">
    <w:name w:val="980C58C242424B6D8CE96A49E4C31F45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2">
    <w:name w:val="DCEA796D1F674FFDAE3E9244FFB27830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1">
    <w:name w:val="B3D0D38F5C154CF992FB769A9C8D5A722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3">
    <w:name w:val="1CC38F697D574F278214D4FC00725F05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2">
    <w:name w:val="E80B36945F8044D59D09334B55BDED09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2">
    <w:name w:val="BC4639A5071149C0A9CFAE251B86FA33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2">
    <w:name w:val="03C873AC9C7E4F82AE9CB801F87659DC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2">
    <w:name w:val="9AF6556CBCA247FCA1854F971CF5F401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2">
    <w:name w:val="A7510B6B8C02478E9DC90E5BB5311863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7">
    <w:name w:val="CD7F8AA703F44233A5A058322D1B0AB6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7">
    <w:name w:val="1618F85106C44621A1C9A740676719E8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7">
    <w:name w:val="2A683B23E92F4546AE4D0FC1EE514178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7">
    <w:name w:val="1AF712B007F2431CAFD40AA7633BE959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7">
    <w:name w:val="0ED58AB8F8E44CB898F380BA830C850E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7">
    <w:name w:val="812219A4B3CE45AD9E3255ABF83EB896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7">
    <w:name w:val="A3ACA9A127704303B5363E31699201613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19">
    <w:name w:val="71D85D6605E6416885F556CA47F7ED9419"/>
    <w:rsid w:val="00DE2EA3"/>
    <w:rPr>
      <w:rFonts w:eastAsiaTheme="minorHAnsi"/>
      <w:lang w:eastAsia="en-US"/>
    </w:rPr>
  </w:style>
  <w:style w:type="paragraph" w:customStyle="1" w:styleId="99B3B7218CD343CEB3BBD4F0034284B318">
    <w:name w:val="99B3B7218CD343CEB3BBD4F0034284B318"/>
    <w:rsid w:val="00DE2EA3"/>
    <w:rPr>
      <w:rFonts w:eastAsiaTheme="minorHAnsi"/>
      <w:lang w:eastAsia="en-US"/>
    </w:rPr>
  </w:style>
  <w:style w:type="paragraph" w:customStyle="1" w:styleId="5E77FAE715E94FCEA90B3D142A43E66F15">
    <w:name w:val="5E77FAE715E94FCEA90B3D142A43E66F15"/>
    <w:rsid w:val="00DE2EA3"/>
    <w:rPr>
      <w:rFonts w:eastAsiaTheme="minorHAnsi"/>
      <w:lang w:eastAsia="en-US"/>
    </w:rPr>
  </w:style>
  <w:style w:type="paragraph" w:customStyle="1" w:styleId="4004F24D4EE34303BAF21CD0194F646F38">
    <w:name w:val="4004F24D4EE34303BAF21CD0194F646F38"/>
    <w:rsid w:val="00DE2EA3"/>
    <w:rPr>
      <w:rFonts w:eastAsiaTheme="minorHAnsi"/>
      <w:lang w:eastAsia="en-US"/>
    </w:rPr>
  </w:style>
  <w:style w:type="paragraph" w:customStyle="1" w:styleId="C47A92E9BE724D8D84855135CADC388044">
    <w:name w:val="C47A92E9BE724D8D84855135CADC388044"/>
    <w:rsid w:val="00DE2EA3"/>
    <w:rPr>
      <w:rFonts w:eastAsiaTheme="minorHAnsi"/>
      <w:lang w:eastAsia="en-US"/>
    </w:rPr>
  </w:style>
  <w:style w:type="paragraph" w:customStyle="1" w:styleId="6F23B105FED04CB799B2A64B21A0076843">
    <w:name w:val="6F23B105FED04CB799B2A64B21A00768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40">
    <w:name w:val="980C58C242424B6D8CE96A49E4C31F45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3">
    <w:name w:val="DCEA796D1F674FFDAE3E9244FFB27830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2">
    <w:name w:val="B3D0D38F5C154CF992FB769A9C8D5A722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4">
    <w:name w:val="1CC38F697D574F278214D4FC00725F05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3">
    <w:name w:val="E80B36945F8044D59D09334B55BDED09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3">
    <w:name w:val="BC4639A5071149C0A9CFAE251B86FA33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3">
    <w:name w:val="03C873AC9C7E4F82AE9CB801F87659DC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3">
    <w:name w:val="9AF6556CBCA247FCA1854F971CF5F401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3">
    <w:name w:val="A7510B6B8C02478E9DC90E5BB5311863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8">
    <w:name w:val="CD7F8AA703F44233A5A058322D1B0AB6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8">
    <w:name w:val="1618F85106C44621A1C9A740676719E8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8">
    <w:name w:val="2A683B23E92F4546AE4D0FC1EE514178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8">
    <w:name w:val="1AF712B007F2431CAFD40AA7633BE959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8">
    <w:name w:val="0ED58AB8F8E44CB898F380BA830C850E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8">
    <w:name w:val="812219A4B3CE45AD9E3255ABF83EB896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8">
    <w:name w:val="A3ACA9A127704303B5363E316992016138"/>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20">
    <w:name w:val="71D85D6605E6416885F556CA47F7ED9420"/>
    <w:rsid w:val="00DE2EA3"/>
    <w:rPr>
      <w:rFonts w:eastAsiaTheme="minorHAnsi"/>
      <w:lang w:eastAsia="en-US"/>
    </w:rPr>
  </w:style>
  <w:style w:type="paragraph" w:customStyle="1" w:styleId="99B3B7218CD343CEB3BBD4F0034284B319">
    <w:name w:val="99B3B7218CD343CEB3BBD4F0034284B319"/>
    <w:rsid w:val="00DE2EA3"/>
    <w:rPr>
      <w:rFonts w:eastAsiaTheme="minorHAnsi"/>
      <w:lang w:eastAsia="en-US"/>
    </w:rPr>
  </w:style>
  <w:style w:type="paragraph" w:customStyle="1" w:styleId="5E77FAE715E94FCEA90B3D142A43E66F16">
    <w:name w:val="5E77FAE715E94FCEA90B3D142A43E66F16"/>
    <w:rsid w:val="00DE2EA3"/>
    <w:rPr>
      <w:rFonts w:eastAsiaTheme="minorHAnsi"/>
      <w:lang w:eastAsia="en-US"/>
    </w:rPr>
  </w:style>
  <w:style w:type="paragraph" w:customStyle="1" w:styleId="4004F24D4EE34303BAF21CD0194F646F39">
    <w:name w:val="4004F24D4EE34303BAF21CD0194F646F39"/>
    <w:rsid w:val="00DE2EA3"/>
    <w:rPr>
      <w:rFonts w:eastAsiaTheme="minorHAnsi"/>
      <w:lang w:eastAsia="en-US"/>
    </w:rPr>
  </w:style>
  <w:style w:type="paragraph" w:customStyle="1" w:styleId="C47A92E9BE724D8D84855135CADC388045">
    <w:name w:val="C47A92E9BE724D8D84855135CADC388045"/>
    <w:rsid w:val="00DE2EA3"/>
    <w:rPr>
      <w:rFonts w:eastAsiaTheme="minorHAnsi"/>
      <w:lang w:eastAsia="en-US"/>
    </w:rPr>
  </w:style>
  <w:style w:type="paragraph" w:customStyle="1" w:styleId="6F23B105FED04CB799B2A64B21A0076844">
    <w:name w:val="6F23B105FED04CB799B2A64B21A00768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41">
    <w:name w:val="980C58C242424B6D8CE96A49E4C31F45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4">
    <w:name w:val="DCEA796D1F674FFDAE3E9244FFB27830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3">
    <w:name w:val="B3D0D38F5C154CF992FB769A9C8D5A722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5">
    <w:name w:val="1CC38F697D574F278214D4FC00725F05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4">
    <w:name w:val="E80B36945F8044D59D09334B55BDED09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4">
    <w:name w:val="BC4639A5071149C0A9CFAE251B86FA33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4">
    <w:name w:val="03C873AC9C7E4F82AE9CB801F87659DC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4">
    <w:name w:val="9AF6556CBCA247FCA1854F971CF5F401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4">
    <w:name w:val="A7510B6B8C02478E9DC90E5BB53118634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39">
    <w:name w:val="CD7F8AA703F44233A5A058322D1B0AB6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39">
    <w:name w:val="1618F85106C44621A1C9A740676719E8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39">
    <w:name w:val="2A683B23E92F4546AE4D0FC1EE514178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39">
    <w:name w:val="1AF712B007F2431CAFD40AA7633BE959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39">
    <w:name w:val="0ED58AB8F8E44CB898F380BA830C850E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39">
    <w:name w:val="812219A4B3CE45AD9E3255ABF83EB896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39">
    <w:name w:val="A3ACA9A127704303B5363E316992016139"/>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21">
    <w:name w:val="71D85D6605E6416885F556CA47F7ED9421"/>
    <w:rsid w:val="00DE2EA3"/>
    <w:rPr>
      <w:rFonts w:eastAsiaTheme="minorHAnsi"/>
      <w:lang w:eastAsia="en-US"/>
    </w:rPr>
  </w:style>
  <w:style w:type="paragraph" w:customStyle="1" w:styleId="99B3B7218CD343CEB3BBD4F0034284B320">
    <w:name w:val="99B3B7218CD343CEB3BBD4F0034284B320"/>
    <w:rsid w:val="00DE2EA3"/>
    <w:rPr>
      <w:rFonts w:eastAsiaTheme="minorHAnsi"/>
      <w:lang w:eastAsia="en-US"/>
    </w:rPr>
  </w:style>
  <w:style w:type="paragraph" w:customStyle="1" w:styleId="5E77FAE715E94FCEA90B3D142A43E66F17">
    <w:name w:val="5E77FAE715E94FCEA90B3D142A43E66F17"/>
    <w:rsid w:val="00DE2EA3"/>
    <w:rPr>
      <w:rFonts w:eastAsiaTheme="minorHAnsi"/>
      <w:lang w:eastAsia="en-US"/>
    </w:rPr>
  </w:style>
  <w:style w:type="paragraph" w:customStyle="1" w:styleId="4004F24D4EE34303BAF21CD0194F646F40">
    <w:name w:val="4004F24D4EE34303BAF21CD0194F646F40"/>
    <w:rsid w:val="00DE2EA3"/>
    <w:rPr>
      <w:rFonts w:eastAsiaTheme="minorHAnsi"/>
      <w:lang w:eastAsia="en-US"/>
    </w:rPr>
  </w:style>
  <w:style w:type="paragraph" w:customStyle="1" w:styleId="C47A92E9BE724D8D84855135CADC388046">
    <w:name w:val="C47A92E9BE724D8D84855135CADC388046"/>
    <w:rsid w:val="00DE2EA3"/>
    <w:rPr>
      <w:rFonts w:eastAsiaTheme="minorHAnsi"/>
      <w:lang w:eastAsia="en-US"/>
    </w:rPr>
  </w:style>
  <w:style w:type="paragraph" w:customStyle="1" w:styleId="6F23B105FED04CB799B2A64B21A0076845">
    <w:name w:val="6F23B105FED04CB799B2A64B21A00768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42">
    <w:name w:val="980C58C242424B6D8CE96A49E4C31F4542"/>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5">
    <w:name w:val="DCEA796D1F674FFDAE3E9244FFB27830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4">
    <w:name w:val="B3D0D38F5C154CF992FB769A9C8D5A7224"/>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6">
    <w:name w:val="1CC38F697D574F278214D4FC00725F05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5">
    <w:name w:val="E80B36945F8044D59D09334B55BDED09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5">
    <w:name w:val="BC4639A5071149C0A9CFAE251B86FA33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5">
    <w:name w:val="03C873AC9C7E4F82AE9CB801F87659DC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5">
    <w:name w:val="9AF6556CBCA247FCA1854F971CF5F401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5">
    <w:name w:val="A7510B6B8C02478E9DC90E5BB53118634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40">
    <w:name w:val="CD7F8AA703F44233A5A058322D1B0AB6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40">
    <w:name w:val="1618F85106C44621A1C9A740676719E8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40">
    <w:name w:val="2A683B23E92F4546AE4D0FC1EE514178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40">
    <w:name w:val="1AF712B007F2431CAFD40AA7633BE959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40">
    <w:name w:val="0ED58AB8F8E44CB898F380BA830C850E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40">
    <w:name w:val="812219A4B3CE45AD9E3255ABF83EB896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40">
    <w:name w:val="A3ACA9A127704303B5363E316992016140"/>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22">
    <w:name w:val="71D85D6605E6416885F556CA47F7ED9422"/>
    <w:rsid w:val="00DE2EA3"/>
    <w:rPr>
      <w:rFonts w:eastAsiaTheme="minorHAnsi"/>
      <w:lang w:eastAsia="en-US"/>
    </w:rPr>
  </w:style>
  <w:style w:type="paragraph" w:customStyle="1" w:styleId="99B3B7218CD343CEB3BBD4F0034284B321">
    <w:name w:val="99B3B7218CD343CEB3BBD4F0034284B321"/>
    <w:rsid w:val="00DE2EA3"/>
    <w:rPr>
      <w:rFonts w:eastAsiaTheme="minorHAnsi"/>
      <w:lang w:eastAsia="en-US"/>
    </w:rPr>
  </w:style>
  <w:style w:type="paragraph" w:customStyle="1" w:styleId="5E77FAE715E94FCEA90B3D142A43E66F18">
    <w:name w:val="5E77FAE715E94FCEA90B3D142A43E66F18"/>
    <w:rsid w:val="00DE2EA3"/>
    <w:rPr>
      <w:rFonts w:eastAsiaTheme="minorHAnsi"/>
      <w:lang w:eastAsia="en-US"/>
    </w:rPr>
  </w:style>
  <w:style w:type="paragraph" w:customStyle="1" w:styleId="4004F24D4EE34303BAF21CD0194F646F41">
    <w:name w:val="4004F24D4EE34303BAF21CD0194F646F41"/>
    <w:rsid w:val="00DE2EA3"/>
    <w:rPr>
      <w:rFonts w:eastAsiaTheme="minorHAnsi"/>
      <w:lang w:eastAsia="en-US"/>
    </w:rPr>
  </w:style>
  <w:style w:type="paragraph" w:customStyle="1" w:styleId="C47A92E9BE724D8D84855135CADC388047">
    <w:name w:val="C47A92E9BE724D8D84855135CADC388047"/>
    <w:rsid w:val="00DE2EA3"/>
    <w:rPr>
      <w:rFonts w:eastAsiaTheme="minorHAnsi"/>
      <w:lang w:eastAsia="en-US"/>
    </w:rPr>
  </w:style>
  <w:style w:type="paragraph" w:customStyle="1" w:styleId="6F23B105FED04CB799B2A64B21A0076846">
    <w:name w:val="6F23B105FED04CB799B2A64B21A00768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80C58C242424B6D8CE96A49E4C31F4543">
    <w:name w:val="980C58C242424B6D8CE96A49E4C31F4543"/>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DCEA796D1F674FFDAE3E9244FFB2783046">
    <w:name w:val="DCEA796D1F674FFDAE3E9244FFB27830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3D0D38F5C154CF992FB769A9C8D5A7225">
    <w:name w:val="B3D0D38F5C154CF992FB769A9C8D5A7225"/>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CC38F697D574F278214D4FC00725F0547">
    <w:name w:val="1CC38F697D574F278214D4FC00725F0547"/>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E80B36945F8044D59D09334B55BDED0946">
    <w:name w:val="E80B36945F8044D59D09334B55BDED09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BC4639A5071149C0A9CFAE251B86FA3346">
    <w:name w:val="BC4639A5071149C0A9CFAE251B86FA33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3C873AC9C7E4F82AE9CB801F87659DC46">
    <w:name w:val="03C873AC9C7E4F82AE9CB801F87659DC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9AF6556CBCA247FCA1854F971CF5F40146">
    <w:name w:val="9AF6556CBCA247FCA1854F971CF5F401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7510B6B8C02478E9DC90E5BB531186346">
    <w:name w:val="A7510B6B8C02478E9DC90E5BB531186346"/>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CD7F8AA703F44233A5A058322D1B0AB641">
    <w:name w:val="CD7F8AA703F44233A5A058322D1B0AB6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618F85106C44621A1C9A740676719E841">
    <w:name w:val="1618F85106C44621A1C9A740676719E8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2A683B23E92F4546AE4D0FC1EE51417841">
    <w:name w:val="2A683B23E92F4546AE4D0FC1EE514178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1AF712B007F2431CAFD40AA7633BE95941">
    <w:name w:val="1AF712B007F2431CAFD40AA7633BE959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0ED58AB8F8E44CB898F380BA830C850E41">
    <w:name w:val="0ED58AB8F8E44CB898F380BA830C850E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812219A4B3CE45AD9E3255ABF83EB89641">
    <w:name w:val="812219A4B3CE45AD9E3255ABF83EB896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A3ACA9A127704303B5363E316992016141">
    <w:name w:val="A3ACA9A127704303B5363E316992016141"/>
    <w:rsid w:val="00DE2EA3"/>
    <w:pPr>
      <w:shd w:val="clear" w:color="auto" w:fill="FFFFFF"/>
      <w:spacing w:after="120" w:line="154" w:lineRule="exact"/>
      <w:jc w:val="both"/>
    </w:pPr>
    <w:rPr>
      <w:rFonts w:ascii="Calibri" w:eastAsia="Calibri" w:hAnsi="Calibri" w:cs="Calibri"/>
      <w:sz w:val="16"/>
      <w:szCs w:val="16"/>
      <w:lang w:eastAsia="en-US"/>
    </w:rPr>
  </w:style>
  <w:style w:type="paragraph" w:customStyle="1" w:styleId="71D85D6605E6416885F556CA47F7ED9423">
    <w:name w:val="71D85D6605E6416885F556CA47F7ED9423"/>
    <w:rsid w:val="00DE2EA3"/>
    <w:rPr>
      <w:rFonts w:eastAsiaTheme="minorHAnsi"/>
      <w:lang w:eastAsia="en-US"/>
    </w:rPr>
  </w:style>
  <w:style w:type="paragraph" w:customStyle="1" w:styleId="99B3B7218CD343CEB3BBD4F0034284B322">
    <w:name w:val="99B3B7218CD343CEB3BBD4F0034284B322"/>
    <w:rsid w:val="00DE2EA3"/>
    <w:rPr>
      <w:rFonts w:eastAsiaTheme="minorHAnsi"/>
      <w:lang w:eastAsia="en-US"/>
    </w:rPr>
  </w:style>
  <w:style w:type="paragraph" w:customStyle="1" w:styleId="5E77FAE715E94FCEA90B3D142A43E66F19">
    <w:name w:val="5E77FAE715E94FCEA90B3D142A43E66F19"/>
    <w:rsid w:val="00DE2EA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4F1EB-BE1E-4472-B611-7FC9BA7B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126</TotalTime>
  <Pages>2</Pages>
  <Words>784</Words>
  <Characters>4317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CH ALBI</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Laureen Asera-Aubry</dc:creator>
  <cp:keywords/>
  <dc:description/>
  <cp:lastModifiedBy>Enseignant Cesu81</cp:lastModifiedBy>
  <cp:revision>30</cp:revision>
  <cp:lastPrinted>2025-01-23T10:54:00Z</cp:lastPrinted>
  <dcterms:created xsi:type="dcterms:W3CDTF">2023-09-21T11:38:00Z</dcterms:created>
  <dcterms:modified xsi:type="dcterms:W3CDTF">2025-01-23T11:18:00Z</dcterms:modified>
</cp:coreProperties>
</file>